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1C6D6" w14:textId="77777777" w:rsidR="00026DA8" w:rsidRPr="002456DB" w:rsidRDefault="00026DA8" w:rsidP="00026DA8">
      <w:pPr>
        <w:overflowPunct w:val="0"/>
        <w:jc w:val="center"/>
        <w:rPr>
          <w:b/>
          <w:color w:val="000000"/>
          <w:kern w:val="200"/>
          <w:sz w:val="24"/>
          <w:szCs w:val="24"/>
          <w:lang w:val="fi-FI" w:eastAsia="lt-LT"/>
        </w:rPr>
      </w:pPr>
      <w:r w:rsidRPr="002456DB">
        <w:rPr>
          <w:b/>
          <w:color w:val="000000"/>
          <w:kern w:val="200"/>
          <w:sz w:val="24"/>
          <w:szCs w:val="24"/>
          <w:lang w:val="fi-FI" w:eastAsia="lt-LT"/>
        </w:rPr>
        <w:t>VALSTYBINĖS ŽEMĖS NUOMOS</w:t>
      </w:r>
    </w:p>
    <w:p w14:paraId="3905A941" w14:textId="77777777" w:rsidR="00026DA8" w:rsidRPr="002456DB" w:rsidRDefault="00026DA8" w:rsidP="00026DA8">
      <w:pPr>
        <w:overflowPunct w:val="0"/>
        <w:jc w:val="center"/>
        <w:rPr>
          <w:b/>
          <w:color w:val="000000"/>
          <w:kern w:val="200"/>
          <w:sz w:val="24"/>
          <w:szCs w:val="24"/>
          <w:lang w:val="fi-FI" w:eastAsia="lt-LT"/>
        </w:rPr>
      </w:pPr>
      <w:r w:rsidRPr="002456DB">
        <w:rPr>
          <w:b/>
          <w:color w:val="000000"/>
          <w:kern w:val="200"/>
          <w:sz w:val="24"/>
          <w:szCs w:val="24"/>
          <w:lang w:val="fi-FI" w:eastAsia="lt-LT"/>
        </w:rPr>
        <w:t xml:space="preserve">SUTARTIS    </w:t>
      </w:r>
    </w:p>
    <w:p w14:paraId="293AEE38" w14:textId="77777777" w:rsidR="00026DA8" w:rsidRPr="002456DB" w:rsidRDefault="00026DA8" w:rsidP="00026DA8">
      <w:pPr>
        <w:overflowPunct w:val="0"/>
        <w:ind w:left="426" w:firstLine="141"/>
        <w:jc w:val="center"/>
        <w:rPr>
          <w:color w:val="000000"/>
          <w:kern w:val="200"/>
          <w:sz w:val="24"/>
          <w:szCs w:val="24"/>
          <w:lang w:val="fi-FI" w:eastAsia="lt-LT"/>
        </w:rPr>
      </w:pPr>
    </w:p>
    <w:p w14:paraId="54D19862" w14:textId="77777777" w:rsidR="00026DA8" w:rsidRPr="00026DA8" w:rsidRDefault="00026DA8" w:rsidP="00026DA8">
      <w:pPr>
        <w:overflowPunct w:val="0"/>
        <w:jc w:val="center"/>
        <w:rPr>
          <w:color w:val="auto"/>
          <w:kern w:val="200"/>
          <w:sz w:val="24"/>
          <w:szCs w:val="24"/>
          <w:lang w:eastAsia="lt-LT"/>
        </w:rPr>
      </w:pPr>
      <w:r w:rsidRPr="00026DA8">
        <w:rPr>
          <w:color w:val="auto"/>
          <w:kern w:val="200"/>
          <w:sz w:val="24"/>
          <w:szCs w:val="24"/>
          <w:lang w:eastAsia="lt-LT"/>
        </w:rPr>
        <w:t xml:space="preserve">2024 m.                   d. Nr. </w:t>
      </w:r>
    </w:p>
    <w:p w14:paraId="07CFD0BB" w14:textId="77777777" w:rsidR="00026DA8" w:rsidRPr="002456DB" w:rsidRDefault="00026DA8" w:rsidP="00026DA8">
      <w:pPr>
        <w:overflowPunct w:val="0"/>
        <w:jc w:val="center"/>
        <w:rPr>
          <w:color w:val="000000"/>
          <w:kern w:val="200"/>
          <w:sz w:val="24"/>
          <w:szCs w:val="24"/>
          <w:lang w:eastAsia="lt-LT"/>
        </w:rPr>
      </w:pPr>
      <w:r>
        <w:rPr>
          <w:color w:val="000000"/>
          <w:kern w:val="200"/>
          <w:sz w:val="24"/>
          <w:szCs w:val="24"/>
          <w:lang w:eastAsia="lt-LT"/>
        </w:rPr>
        <w:t>Kėdainiai</w:t>
      </w:r>
    </w:p>
    <w:p w14:paraId="4A874357" w14:textId="77777777" w:rsidR="00F60632" w:rsidRPr="00754298" w:rsidRDefault="004E677F" w:rsidP="00754298">
      <w:pPr>
        <w:spacing w:line="360" w:lineRule="atLeast"/>
        <w:jc w:val="center"/>
        <w:rPr>
          <w:bCs/>
          <w:color w:val="auto"/>
          <w:sz w:val="24"/>
          <w:szCs w:val="24"/>
        </w:rPr>
      </w:pPr>
      <w:r w:rsidRPr="00AF1877">
        <w:rPr>
          <w:bCs/>
          <w:color w:val="auto"/>
          <w:sz w:val="24"/>
          <w:szCs w:val="24"/>
        </w:rPr>
        <w:tab/>
      </w:r>
    </w:p>
    <w:p w14:paraId="422F3D4B" w14:textId="356835B1" w:rsidR="006B172C" w:rsidRPr="00C558BB" w:rsidRDefault="00C5203B" w:rsidP="006B172C">
      <w:pPr>
        <w:ind w:right="-74" w:firstLine="720"/>
        <w:jc w:val="both"/>
        <w:rPr>
          <w:color w:val="auto"/>
          <w:kern w:val="200"/>
          <w:sz w:val="24"/>
          <w:szCs w:val="24"/>
        </w:rPr>
      </w:pPr>
      <w:r w:rsidRPr="00C558BB">
        <w:rPr>
          <w:rFonts w:eastAsia="Calibri"/>
          <w:color w:val="auto"/>
          <w:kern w:val="200"/>
          <w:sz w:val="24"/>
          <w:szCs w:val="24"/>
        </w:rPr>
        <w:t xml:space="preserve">Lietuvos valstybė, atstovaujama Kėdainių rajono savivaldybės mero </w:t>
      </w:r>
      <w:r w:rsidRPr="00C558BB">
        <w:rPr>
          <w:color w:val="auto"/>
          <w:sz w:val="24"/>
          <w:szCs w:val="24"/>
        </w:rPr>
        <w:t>Valentino Tamulio, veikiančio pagal Lietuvos Respublikos žemės įstatymo 9 straipsnio 1 dalies 1 punktą</w:t>
      </w:r>
      <w:r w:rsidRPr="00C558BB">
        <w:rPr>
          <w:color w:val="auto"/>
          <w:kern w:val="200"/>
          <w:sz w:val="24"/>
          <w:szCs w:val="24"/>
        </w:rPr>
        <w:t xml:space="preserve">, </w:t>
      </w:r>
      <w:r w:rsidRPr="00C558BB">
        <w:rPr>
          <w:rFonts w:eastAsia="Calibri"/>
          <w:color w:val="auto"/>
          <w:kern w:val="200"/>
          <w:sz w:val="24"/>
          <w:szCs w:val="24"/>
        </w:rPr>
        <w:t xml:space="preserve">toliau vadinama nuomotoju, </w:t>
      </w:r>
      <w:r w:rsidRPr="00C558BB">
        <w:rPr>
          <w:color w:val="auto"/>
          <w:kern w:val="200"/>
          <w:sz w:val="24"/>
          <w:szCs w:val="24"/>
        </w:rPr>
        <w:t xml:space="preserve">ir </w:t>
      </w:r>
      <w:bookmarkStart w:id="0" w:name="_Hlk158885503"/>
      <w:r w:rsidR="00E8219F">
        <w:rPr>
          <w:color w:val="auto"/>
          <w:sz w:val="24"/>
          <w:szCs w:val="24"/>
        </w:rPr>
        <w:t>I.M.</w:t>
      </w:r>
      <w:r w:rsidR="00E8219F" w:rsidRPr="00E8219F">
        <w:rPr>
          <w:color w:val="auto"/>
          <w:sz w:val="24"/>
          <w:szCs w:val="24"/>
        </w:rPr>
        <w:t xml:space="preserve"> </w:t>
      </w:r>
      <w:r w:rsidR="00E8219F" w:rsidRPr="009F0A4C">
        <w:rPr>
          <w:color w:val="auto"/>
          <w:sz w:val="24"/>
          <w:szCs w:val="24"/>
        </w:rPr>
        <w:t>(duomenys neskelbtini)</w:t>
      </w:r>
      <w:r w:rsidR="00E70D0F" w:rsidRPr="00C558BB">
        <w:rPr>
          <w:color w:val="auto"/>
          <w:sz w:val="24"/>
          <w:szCs w:val="24"/>
        </w:rPr>
        <w:t xml:space="preserve"> </w:t>
      </w:r>
      <w:r w:rsidRPr="00C558BB">
        <w:rPr>
          <w:color w:val="auto"/>
          <w:kern w:val="200"/>
          <w:sz w:val="24"/>
          <w:szCs w:val="24"/>
        </w:rPr>
        <w:t xml:space="preserve">(asmens kodas </w:t>
      </w:r>
      <w:r w:rsidR="00E8219F">
        <w:rPr>
          <w:color w:val="auto"/>
          <w:kern w:val="200"/>
          <w:sz w:val="24"/>
          <w:szCs w:val="24"/>
        </w:rPr>
        <w:t>************</w:t>
      </w:r>
      <w:r w:rsidRPr="00C558BB">
        <w:rPr>
          <w:color w:val="auto"/>
          <w:kern w:val="200"/>
          <w:sz w:val="24"/>
          <w:szCs w:val="24"/>
        </w:rPr>
        <w:t xml:space="preserve">), gyvenanti </w:t>
      </w:r>
      <w:bookmarkEnd w:id="0"/>
      <w:r w:rsidR="00E70D0F" w:rsidRPr="00C558BB">
        <w:rPr>
          <w:color w:val="auto"/>
          <w:kern w:val="200"/>
          <w:sz w:val="24"/>
          <w:szCs w:val="24"/>
          <w:lang w:eastAsia="lt-LT"/>
        </w:rPr>
        <w:t xml:space="preserve">Kėdainių m., </w:t>
      </w:r>
      <w:r w:rsidR="00E8219F" w:rsidRPr="009F0A4C">
        <w:rPr>
          <w:color w:val="auto"/>
          <w:sz w:val="24"/>
          <w:szCs w:val="24"/>
        </w:rPr>
        <w:t>(duomenys neskelbtini)</w:t>
      </w:r>
      <w:r w:rsidR="00E70D0F" w:rsidRPr="00C558BB">
        <w:rPr>
          <w:color w:val="auto"/>
          <w:kern w:val="200"/>
          <w:sz w:val="24"/>
          <w:szCs w:val="24"/>
          <w:lang w:eastAsia="lt-LT"/>
        </w:rPr>
        <w:t xml:space="preserve">, </w:t>
      </w:r>
      <w:r w:rsidRPr="00C558BB">
        <w:rPr>
          <w:color w:val="auto"/>
          <w:sz w:val="24"/>
          <w:szCs w:val="24"/>
        </w:rPr>
        <w:t>toliau vadinami nuomininku,</w:t>
      </w:r>
      <w:r w:rsidR="006B172C" w:rsidRPr="00C558BB">
        <w:rPr>
          <w:color w:val="auto"/>
          <w:kern w:val="200"/>
          <w:sz w:val="24"/>
          <w:szCs w:val="24"/>
        </w:rPr>
        <w:t xml:space="preserve"> s u d a r ė  šią sutartį:</w:t>
      </w:r>
    </w:p>
    <w:p w14:paraId="294F342C" w14:textId="33A7F1A7" w:rsidR="00C5203B" w:rsidRPr="00C558BB" w:rsidRDefault="006B172C" w:rsidP="00C5203B">
      <w:pPr>
        <w:ind w:firstLine="720"/>
        <w:jc w:val="both"/>
        <w:rPr>
          <w:color w:val="auto"/>
          <w:sz w:val="24"/>
          <w:szCs w:val="24"/>
        </w:rPr>
      </w:pPr>
      <w:r w:rsidRPr="00C558BB">
        <w:rPr>
          <w:color w:val="auto"/>
          <w:kern w:val="200"/>
          <w:sz w:val="24"/>
          <w:szCs w:val="24"/>
          <w:lang w:eastAsia="lt-LT"/>
        </w:rPr>
        <w:t>1. Nuomotojas išnuomoja, o nuomininka</w:t>
      </w:r>
      <w:r w:rsidR="00A07FB0" w:rsidRPr="00C558BB">
        <w:rPr>
          <w:color w:val="auto"/>
          <w:kern w:val="200"/>
          <w:sz w:val="24"/>
          <w:szCs w:val="24"/>
          <w:lang w:eastAsia="lt-LT"/>
        </w:rPr>
        <w:t>s</w:t>
      </w:r>
      <w:r w:rsidRPr="00C558BB">
        <w:rPr>
          <w:color w:val="auto"/>
          <w:kern w:val="200"/>
          <w:sz w:val="24"/>
          <w:szCs w:val="24"/>
          <w:lang w:eastAsia="lt-LT"/>
        </w:rPr>
        <w:t xml:space="preserve"> išsinuomoja </w:t>
      </w:r>
      <w:r w:rsidR="00C5203B" w:rsidRPr="00C558BB">
        <w:rPr>
          <w:color w:val="auto"/>
          <w:kern w:val="200"/>
          <w:sz w:val="24"/>
          <w:szCs w:val="24"/>
          <w:lang w:eastAsia="lt-LT"/>
        </w:rPr>
        <w:t>0,</w:t>
      </w:r>
      <w:r w:rsidR="00E70D0F" w:rsidRPr="00C558BB">
        <w:rPr>
          <w:color w:val="auto"/>
          <w:kern w:val="200"/>
          <w:sz w:val="24"/>
          <w:szCs w:val="24"/>
          <w:lang w:eastAsia="lt-LT"/>
        </w:rPr>
        <w:t>1415</w:t>
      </w:r>
      <w:r w:rsidR="00C5203B" w:rsidRPr="00C558BB">
        <w:rPr>
          <w:color w:val="auto"/>
          <w:kern w:val="200"/>
          <w:sz w:val="24"/>
          <w:szCs w:val="24"/>
          <w:lang w:eastAsia="lt-LT"/>
        </w:rPr>
        <w:t xml:space="preserve"> ha</w:t>
      </w:r>
      <w:r w:rsidR="00C5203B" w:rsidRPr="00C558BB">
        <w:rPr>
          <w:kern w:val="200"/>
          <w:sz w:val="24"/>
          <w:szCs w:val="24"/>
          <w:lang w:eastAsia="lt-LT"/>
        </w:rPr>
        <w:t xml:space="preserve"> </w:t>
      </w:r>
      <w:r w:rsidRPr="00C558BB">
        <w:rPr>
          <w:color w:val="auto"/>
          <w:kern w:val="200"/>
          <w:sz w:val="24"/>
          <w:szCs w:val="24"/>
          <w:lang w:eastAsia="lt-LT"/>
        </w:rPr>
        <w:t>ploto žemės sklyp</w:t>
      </w:r>
      <w:r w:rsidR="00E70D0F" w:rsidRPr="00C558BB">
        <w:rPr>
          <w:color w:val="auto"/>
          <w:kern w:val="200"/>
          <w:sz w:val="24"/>
          <w:szCs w:val="24"/>
          <w:lang w:eastAsia="lt-LT"/>
        </w:rPr>
        <w:t>ą</w:t>
      </w:r>
      <w:r w:rsidR="00A51AF1">
        <w:rPr>
          <w:color w:val="auto"/>
          <w:kern w:val="200"/>
          <w:sz w:val="24"/>
          <w:szCs w:val="24"/>
          <w:lang w:eastAsia="lt-LT"/>
        </w:rPr>
        <w:t xml:space="preserve"> (</w:t>
      </w:r>
      <w:r w:rsidR="00C5203B" w:rsidRPr="00C558BB">
        <w:rPr>
          <w:color w:val="auto"/>
          <w:kern w:val="200"/>
          <w:sz w:val="24"/>
          <w:szCs w:val="24"/>
          <w:lang w:eastAsia="lt-LT"/>
        </w:rPr>
        <w:t xml:space="preserve">kadastro </w:t>
      </w:r>
      <w:bookmarkStart w:id="1" w:name="_Hlk162546112"/>
      <w:r w:rsidR="00C5203B" w:rsidRPr="00C558BB">
        <w:rPr>
          <w:color w:val="auto"/>
          <w:kern w:val="200"/>
          <w:sz w:val="24"/>
          <w:szCs w:val="24"/>
          <w:lang w:eastAsia="lt-LT"/>
        </w:rPr>
        <w:t xml:space="preserve">Nr. </w:t>
      </w:r>
      <w:r w:rsidR="00E70D0F" w:rsidRPr="00C558BB">
        <w:rPr>
          <w:color w:val="auto"/>
          <w:sz w:val="24"/>
          <w:szCs w:val="24"/>
        </w:rPr>
        <w:t>5333/0007:185</w:t>
      </w:r>
      <w:r w:rsidR="00C5203B" w:rsidRPr="00C558BB">
        <w:rPr>
          <w:color w:val="auto"/>
          <w:kern w:val="200"/>
          <w:sz w:val="24"/>
          <w:szCs w:val="24"/>
          <w:lang w:eastAsia="lt-LT"/>
        </w:rPr>
        <w:t xml:space="preserve">, unikalus Nr. </w:t>
      </w:r>
      <w:r w:rsidR="00E70D0F" w:rsidRPr="00C558BB">
        <w:rPr>
          <w:color w:val="auto"/>
          <w:sz w:val="24"/>
          <w:szCs w:val="24"/>
        </w:rPr>
        <w:t>4400-6337-3734</w:t>
      </w:r>
      <w:r w:rsidR="00A51AF1">
        <w:rPr>
          <w:color w:val="auto"/>
          <w:sz w:val="24"/>
          <w:szCs w:val="24"/>
        </w:rPr>
        <w:t>)</w:t>
      </w:r>
      <w:r w:rsidR="00C5203B" w:rsidRPr="00C558BB">
        <w:rPr>
          <w:color w:val="auto"/>
          <w:kern w:val="200"/>
          <w:sz w:val="24"/>
          <w:szCs w:val="24"/>
          <w:lang w:eastAsia="lt-LT"/>
        </w:rPr>
        <w:t>, esan</w:t>
      </w:r>
      <w:r w:rsidR="00E70D0F" w:rsidRPr="00C558BB">
        <w:rPr>
          <w:color w:val="auto"/>
          <w:kern w:val="200"/>
          <w:sz w:val="24"/>
          <w:szCs w:val="24"/>
          <w:lang w:eastAsia="lt-LT"/>
        </w:rPr>
        <w:t>tį</w:t>
      </w:r>
      <w:r w:rsidR="00C5203B" w:rsidRPr="00C558BB">
        <w:rPr>
          <w:color w:val="auto"/>
          <w:kern w:val="200"/>
          <w:sz w:val="24"/>
          <w:szCs w:val="24"/>
          <w:lang w:eastAsia="lt-LT"/>
        </w:rPr>
        <w:t xml:space="preserve"> Kėdainių </w:t>
      </w:r>
      <w:r w:rsidR="00E70D0F" w:rsidRPr="00C558BB">
        <w:rPr>
          <w:color w:val="auto"/>
          <w:kern w:val="200"/>
          <w:sz w:val="24"/>
          <w:szCs w:val="24"/>
          <w:lang w:eastAsia="lt-LT"/>
        </w:rPr>
        <w:t xml:space="preserve">m., </w:t>
      </w:r>
      <w:r w:rsidR="00E8219F" w:rsidRPr="009F0A4C">
        <w:rPr>
          <w:color w:val="auto"/>
          <w:sz w:val="24"/>
          <w:szCs w:val="24"/>
        </w:rPr>
        <w:t>(duomenys neskelbtini)</w:t>
      </w:r>
      <w:r w:rsidR="00754298">
        <w:rPr>
          <w:color w:val="auto"/>
          <w:kern w:val="200"/>
          <w:sz w:val="24"/>
          <w:szCs w:val="24"/>
          <w:lang w:eastAsia="lt-LT"/>
        </w:rPr>
        <w:t xml:space="preserve">, prie </w:t>
      </w:r>
      <w:r w:rsidR="00754298" w:rsidRPr="00754298">
        <w:rPr>
          <w:color w:val="auto"/>
          <w:kern w:val="200"/>
          <w:sz w:val="24"/>
          <w:szCs w:val="24"/>
          <w:lang w:eastAsia="lt-LT"/>
        </w:rPr>
        <w:t xml:space="preserve">pastato </w:t>
      </w:r>
      <w:r w:rsidR="00754298" w:rsidRPr="00754298">
        <w:rPr>
          <w:color w:val="auto"/>
          <w:sz w:val="24"/>
          <w:szCs w:val="24"/>
        </w:rPr>
        <w:t>–</w:t>
      </w:r>
      <w:r w:rsidR="00754298">
        <w:rPr>
          <w:color w:val="auto"/>
          <w:sz w:val="24"/>
          <w:szCs w:val="24"/>
        </w:rPr>
        <w:t xml:space="preserve"> </w:t>
      </w:r>
      <w:r w:rsidR="00754298" w:rsidRPr="00754298">
        <w:rPr>
          <w:color w:val="auto"/>
          <w:sz w:val="24"/>
          <w:szCs w:val="24"/>
        </w:rPr>
        <w:t>gyvenamojo namo (unikalus Nr.</w:t>
      </w:r>
      <w:r w:rsidR="00754298">
        <w:rPr>
          <w:color w:val="auto"/>
          <w:sz w:val="24"/>
          <w:szCs w:val="24"/>
        </w:rPr>
        <w:t xml:space="preserve"> </w:t>
      </w:r>
      <w:r w:rsidR="00754298" w:rsidRPr="00754298">
        <w:rPr>
          <w:color w:val="auto"/>
          <w:sz w:val="24"/>
          <w:szCs w:val="24"/>
        </w:rPr>
        <w:t>5399-3001-5010)</w:t>
      </w:r>
      <w:r w:rsidR="00754298">
        <w:rPr>
          <w:color w:val="auto"/>
          <w:sz w:val="24"/>
          <w:szCs w:val="24"/>
        </w:rPr>
        <w:t>.</w:t>
      </w:r>
    </w:p>
    <w:bookmarkEnd w:id="1"/>
    <w:p w14:paraId="5E91523A" w14:textId="77777777" w:rsidR="006B172C" w:rsidRPr="00C558BB" w:rsidRDefault="006B172C" w:rsidP="00C5203B">
      <w:pPr>
        <w:ind w:firstLine="720"/>
        <w:jc w:val="both"/>
        <w:rPr>
          <w:color w:val="auto"/>
          <w:kern w:val="200"/>
          <w:sz w:val="24"/>
          <w:szCs w:val="24"/>
          <w:lang w:eastAsia="lt-LT"/>
        </w:rPr>
      </w:pPr>
      <w:r w:rsidRPr="00C558BB">
        <w:rPr>
          <w:color w:val="auto"/>
          <w:kern w:val="200"/>
          <w:sz w:val="24"/>
          <w:szCs w:val="24"/>
          <w:lang w:eastAsia="lt-LT"/>
        </w:rPr>
        <w:t>2. Žemės sklypas išnuomojamas 6</w:t>
      </w:r>
      <w:r w:rsidR="00C558BB" w:rsidRPr="00C558BB">
        <w:rPr>
          <w:color w:val="auto"/>
          <w:kern w:val="200"/>
          <w:sz w:val="24"/>
          <w:szCs w:val="24"/>
          <w:lang w:eastAsia="lt-LT"/>
        </w:rPr>
        <w:t>9</w:t>
      </w:r>
      <w:r w:rsidRPr="00C558BB">
        <w:rPr>
          <w:color w:val="auto"/>
          <w:kern w:val="200"/>
          <w:sz w:val="24"/>
          <w:szCs w:val="24"/>
          <w:lang w:eastAsia="lt-LT"/>
        </w:rPr>
        <w:t xml:space="preserve"> metams,</w:t>
      </w:r>
      <w:r w:rsidRPr="00C558BB">
        <w:rPr>
          <w:color w:val="auto"/>
          <w:sz w:val="24"/>
          <w:szCs w:val="24"/>
          <w:lang w:eastAsia="lt-LT"/>
        </w:rPr>
        <w:t xml:space="preserve"> skaičiuojant nuo šios sutarties sudarymo dienos.</w:t>
      </w:r>
    </w:p>
    <w:p w14:paraId="080C5789" w14:textId="77777777" w:rsidR="006B172C" w:rsidRPr="006B172C" w:rsidRDefault="006B172C" w:rsidP="006B172C">
      <w:pPr>
        <w:overflowPunct w:val="0"/>
        <w:ind w:firstLine="720"/>
        <w:jc w:val="both"/>
        <w:rPr>
          <w:color w:val="auto"/>
          <w:kern w:val="200"/>
          <w:sz w:val="24"/>
          <w:szCs w:val="24"/>
        </w:rPr>
      </w:pPr>
      <w:bookmarkStart w:id="2" w:name="part_0fcb6db18d454d3db6876a4a23563880"/>
      <w:bookmarkEnd w:id="2"/>
      <w:r w:rsidRPr="006B172C">
        <w:rPr>
          <w:color w:val="auto"/>
          <w:sz w:val="24"/>
          <w:szCs w:val="24"/>
          <w:lang w:eastAsia="lt-LT"/>
        </w:rPr>
        <w:t>3. Išnuomojamo žemės sklypo pagrindinė naudojimo paskirtis</w:t>
      </w:r>
      <w:r>
        <w:rPr>
          <w:color w:val="auto"/>
          <w:sz w:val="24"/>
          <w:szCs w:val="24"/>
          <w:lang w:eastAsia="lt-LT"/>
        </w:rPr>
        <w:t>, naudojimo būdas</w:t>
      </w:r>
      <w:r w:rsidRPr="006B172C">
        <w:rPr>
          <w:color w:val="auto"/>
          <w:sz w:val="24"/>
          <w:szCs w:val="24"/>
          <w:lang w:eastAsia="lt-LT"/>
        </w:rPr>
        <w:t xml:space="preserve"> </w:t>
      </w:r>
      <w:r w:rsidRPr="006B172C">
        <w:rPr>
          <w:color w:val="auto"/>
          <w:sz w:val="24"/>
          <w:szCs w:val="24"/>
        </w:rPr>
        <w:t>– kit</w:t>
      </w:r>
      <w:r>
        <w:rPr>
          <w:color w:val="auto"/>
          <w:sz w:val="24"/>
          <w:szCs w:val="24"/>
        </w:rPr>
        <w:t>os paskirties žemė</w:t>
      </w:r>
      <w:r w:rsidRPr="006B172C">
        <w:rPr>
          <w:color w:val="auto"/>
          <w:sz w:val="24"/>
          <w:szCs w:val="24"/>
          <w:lang w:eastAsia="lt-LT"/>
        </w:rPr>
        <w:t xml:space="preserve">, </w:t>
      </w:r>
      <w:r w:rsidR="00C5203B" w:rsidRPr="00C5203B">
        <w:rPr>
          <w:color w:val="auto"/>
          <w:sz w:val="24"/>
          <w:szCs w:val="24"/>
        </w:rPr>
        <w:t>vienbučių ir dvibučių gyvenamųjų pastatų teritorijos.</w:t>
      </w:r>
    </w:p>
    <w:p w14:paraId="5C86DBCA" w14:textId="77777777" w:rsidR="004E677F" w:rsidRPr="00AF1877" w:rsidRDefault="00FA6F82" w:rsidP="00EE0ABA">
      <w:pPr>
        <w:spacing w:line="276" w:lineRule="auto"/>
        <w:ind w:firstLine="720"/>
        <w:jc w:val="both"/>
        <w:rPr>
          <w:color w:val="auto"/>
          <w:sz w:val="24"/>
          <w:szCs w:val="24"/>
        </w:rPr>
      </w:pPr>
      <w:r w:rsidRPr="00AF1877">
        <w:rPr>
          <w:color w:val="auto"/>
          <w:sz w:val="24"/>
          <w:szCs w:val="24"/>
        </w:rPr>
        <w:t xml:space="preserve">4. </w:t>
      </w:r>
      <w:r w:rsidR="004E677F" w:rsidRPr="00AF1877">
        <w:rPr>
          <w:color w:val="auto"/>
          <w:sz w:val="24"/>
          <w:szCs w:val="24"/>
        </w:rPr>
        <w:t>Galimybė keisti žemės sklypo pagrindinę žemės naudojimo paskirtį</w:t>
      </w:r>
      <w:r w:rsidRPr="00AF1877">
        <w:rPr>
          <w:color w:val="auto"/>
          <w:sz w:val="24"/>
          <w:szCs w:val="24"/>
        </w:rPr>
        <w:t xml:space="preserve"> ir (ar)</w:t>
      </w:r>
      <w:r w:rsidR="002F510A" w:rsidRPr="00AF1877">
        <w:rPr>
          <w:color w:val="auto"/>
          <w:sz w:val="24"/>
          <w:szCs w:val="24"/>
        </w:rPr>
        <w:t xml:space="preserve"> naudojimo būdą,</w:t>
      </w:r>
      <w:r w:rsidRPr="00AF1877">
        <w:rPr>
          <w:color w:val="auto"/>
          <w:sz w:val="24"/>
          <w:szCs w:val="24"/>
        </w:rPr>
        <w:t xml:space="preserve"> kai pagal galiojančius teritorijų planavimo dokumentus numatyta galimybė išnuomo</w:t>
      </w:r>
      <w:r w:rsidR="00AF5F34" w:rsidRPr="00AF1877">
        <w:rPr>
          <w:color w:val="auto"/>
          <w:sz w:val="24"/>
          <w:szCs w:val="24"/>
        </w:rPr>
        <w:t>tame</w:t>
      </w:r>
      <w:r w:rsidRPr="00AF1877">
        <w:rPr>
          <w:color w:val="auto"/>
          <w:sz w:val="24"/>
          <w:szCs w:val="24"/>
        </w:rPr>
        <w:t xml:space="preserve"> valstybinės žemės sklype pakeisti pagrindinę žemės naudojimo paskirtį ir (ar) būdą kita pagrindine žemės naudojimo paskirtimi ir (ar) būdu. </w:t>
      </w:r>
      <w:r w:rsidR="00AF5F34" w:rsidRPr="00AF1877">
        <w:rPr>
          <w:color w:val="auto"/>
          <w:sz w:val="24"/>
          <w:szCs w:val="24"/>
        </w:rPr>
        <w:t>Nurodomi pagrindinė žemės naudojimo paskirtis ir galimi naudojimo būdai</w:t>
      </w:r>
      <w:r w:rsidR="003F5703">
        <w:rPr>
          <w:color w:val="auto"/>
          <w:sz w:val="24"/>
          <w:szCs w:val="24"/>
        </w:rPr>
        <w:t xml:space="preserve"> –</w:t>
      </w:r>
      <w:r w:rsidR="003F5703" w:rsidRPr="003F5703">
        <w:rPr>
          <w:sz w:val="24"/>
          <w:szCs w:val="24"/>
        </w:rPr>
        <w:t xml:space="preserve"> </w:t>
      </w:r>
      <w:r w:rsidR="003F5703" w:rsidRPr="003F5703">
        <w:rPr>
          <w:color w:val="auto"/>
          <w:sz w:val="24"/>
          <w:szCs w:val="24"/>
        </w:rPr>
        <w:t>Lietuvos Respublikos įstatymų bei jų lydimųjų aktų nustatyta tvarka pagal galiojančius teritorijų planavimo dokumentų sprendinius.</w:t>
      </w:r>
    </w:p>
    <w:p w14:paraId="3CAAB6FD" w14:textId="77777777" w:rsidR="00157695" w:rsidRPr="00AF1877" w:rsidRDefault="00B76506" w:rsidP="00EE0ABA">
      <w:pPr>
        <w:pStyle w:val="Pagrindiniotekstotrauka2"/>
        <w:spacing w:line="276" w:lineRule="auto"/>
      </w:pPr>
      <w:r w:rsidRPr="00AF1877">
        <w:t>5</w:t>
      </w:r>
      <w:r w:rsidR="004E677F" w:rsidRPr="00AF1877">
        <w:t>. Išnuomojamoje žemėje esančių žemės savininkui ar kitiems asmenims nuosavybės teise priklausančių statinių ir įrenginių naudojimo sąlygos, kelių tiesimo, vandens telkinių įrengimo ir kitos sąlygos, statinių ir įrenginių</w:t>
      </w:r>
      <w:r w:rsidR="00434FB2" w:rsidRPr="00AF1877">
        <w:t xml:space="preserve"> </w:t>
      </w:r>
      <w:r w:rsidR="006F40BF" w:rsidRPr="00AF1877">
        <w:t xml:space="preserve">naudojimo </w:t>
      </w:r>
      <w:r w:rsidR="004E677F" w:rsidRPr="00AF1877">
        <w:t>paskirtis pa</w:t>
      </w:r>
      <w:r w:rsidRPr="00AF1877">
        <w:t xml:space="preserve">sibaigus žemės nuomos terminui – </w:t>
      </w:r>
      <w:r w:rsidR="00511222" w:rsidRPr="00FB2C64">
        <w:rPr>
          <w:kern w:val="200"/>
        </w:rPr>
        <w:t>Lietuvos Respublikos</w:t>
      </w:r>
      <w:r w:rsidR="00511222" w:rsidRPr="00FB2C64">
        <w:t xml:space="preserve"> </w:t>
      </w:r>
      <w:r w:rsidRPr="00AF1877">
        <w:t>įstatymų nustatyta tvarka</w:t>
      </w:r>
      <w:r w:rsidR="00157695" w:rsidRPr="00AF1877">
        <w:t>.</w:t>
      </w:r>
    </w:p>
    <w:p w14:paraId="7C3AE33F" w14:textId="77777777" w:rsidR="00157695" w:rsidRPr="00AF1877" w:rsidRDefault="00754298" w:rsidP="00EE0ABA">
      <w:pPr>
        <w:pStyle w:val="Pagrindiniotekstotrauka2"/>
        <w:spacing w:line="276" w:lineRule="auto"/>
      </w:pPr>
      <w:r>
        <w:t>6</w:t>
      </w:r>
      <w:r w:rsidR="004E677F" w:rsidRPr="00AF1877">
        <w:t>. Išnuomojamoje žemėje esančių požeminio ir paviršinio vandens, naudingųjų iškasenų (išskyrus gintarą, naftą, dujas ir kvar</w:t>
      </w:r>
      <w:r w:rsidR="00157695" w:rsidRPr="00AF1877">
        <w:t>cinį smėlį) naudojimo sąlygos</w:t>
      </w:r>
      <w:r w:rsidR="009A434C">
        <w:t xml:space="preserve"> – </w:t>
      </w:r>
      <w:r w:rsidR="004E677F" w:rsidRPr="00AF1877">
        <w:rPr>
          <w:bCs/>
        </w:rPr>
        <w:t>gavus atitinkamą leidimą.</w:t>
      </w:r>
    </w:p>
    <w:p w14:paraId="7A2CD1D5" w14:textId="77777777" w:rsidR="00C5397E" w:rsidRPr="00AF1877" w:rsidRDefault="00754298" w:rsidP="00EE0ABA">
      <w:pPr>
        <w:spacing w:line="276" w:lineRule="auto"/>
        <w:ind w:firstLine="720"/>
        <w:jc w:val="both"/>
        <w:rPr>
          <w:color w:val="auto"/>
          <w:sz w:val="24"/>
          <w:szCs w:val="24"/>
        </w:rPr>
      </w:pPr>
      <w:r>
        <w:rPr>
          <w:bCs/>
          <w:color w:val="auto"/>
          <w:sz w:val="24"/>
          <w:szCs w:val="24"/>
        </w:rPr>
        <w:t>7</w:t>
      </w:r>
      <w:r w:rsidR="004E677F" w:rsidRPr="00AF1877">
        <w:rPr>
          <w:color w:val="auto"/>
          <w:sz w:val="24"/>
          <w:szCs w:val="24"/>
        </w:rPr>
        <w:t xml:space="preserve">. </w:t>
      </w:r>
      <w:r w:rsidR="008316E8" w:rsidRPr="00AF1877">
        <w:rPr>
          <w:color w:val="auto"/>
          <w:sz w:val="24"/>
          <w:szCs w:val="24"/>
        </w:rPr>
        <w:t>Specialiosios žemės naudojimo sąlygos</w:t>
      </w:r>
      <w:r w:rsidR="009A434C">
        <w:rPr>
          <w:color w:val="auto"/>
          <w:sz w:val="24"/>
          <w:szCs w:val="24"/>
        </w:rPr>
        <w:t xml:space="preserve"> –</w:t>
      </w:r>
      <w:r w:rsidR="0080356C" w:rsidRPr="00AF1877">
        <w:rPr>
          <w:color w:val="auto"/>
          <w:sz w:val="24"/>
          <w:szCs w:val="24"/>
        </w:rPr>
        <w:t xml:space="preserve"> </w:t>
      </w:r>
      <w:r w:rsidR="00C5397E" w:rsidRPr="00AF1877">
        <w:rPr>
          <w:color w:val="auto"/>
          <w:sz w:val="24"/>
          <w:szCs w:val="24"/>
        </w:rPr>
        <w:t>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247AD297" w14:textId="77777777" w:rsidR="00157695" w:rsidRPr="00AF1877" w:rsidRDefault="00754298" w:rsidP="00EE0ABA">
      <w:pPr>
        <w:pStyle w:val="Pagrindiniotekstotrauka2"/>
        <w:spacing w:line="276" w:lineRule="auto"/>
      </w:pPr>
      <w:r>
        <w:t>8</w:t>
      </w:r>
      <w:r w:rsidR="004E677F" w:rsidRPr="00AF1877">
        <w:t xml:space="preserve">. Kiti </w:t>
      </w:r>
      <w:r w:rsidR="006F40BF" w:rsidRPr="00AF1877">
        <w:t xml:space="preserve">teisės aktuose nustatyti </w:t>
      </w:r>
      <w:r w:rsidR="00EA3033" w:rsidRPr="00AF1877">
        <w:t>žemės naudojimo apribojimai</w:t>
      </w:r>
      <w:r w:rsidR="00CA6618" w:rsidRPr="00AF1877">
        <w:t xml:space="preserve"> ir reglamentai</w:t>
      </w:r>
      <w:r w:rsidR="00E43062">
        <w:t xml:space="preserve"> – nėra.</w:t>
      </w:r>
    </w:p>
    <w:p w14:paraId="16EDA839" w14:textId="77777777" w:rsidR="006B172C" w:rsidRPr="00AF1877" w:rsidRDefault="00754298" w:rsidP="00754298">
      <w:pPr>
        <w:pStyle w:val="Pagrindinistekstas2"/>
        <w:spacing w:line="276" w:lineRule="auto"/>
        <w:ind w:firstLine="720"/>
        <w:rPr>
          <w:color w:val="auto"/>
        </w:rPr>
      </w:pPr>
      <w:r>
        <w:rPr>
          <w:color w:val="auto"/>
        </w:rPr>
        <w:t>9</w:t>
      </w:r>
      <w:r w:rsidR="004E677F" w:rsidRPr="00AF1877">
        <w:rPr>
          <w:color w:val="auto"/>
        </w:rPr>
        <w:t>. Žemės servitutai ir kitos daiktinės teisės</w:t>
      </w:r>
      <w:r w:rsidR="00C5203B">
        <w:rPr>
          <w:color w:val="auto"/>
        </w:rPr>
        <w:t xml:space="preserve"> </w:t>
      </w:r>
      <w:r w:rsidR="00C5203B">
        <w:t xml:space="preserve"> </w:t>
      </w:r>
      <w:r w:rsidR="00C5203B" w:rsidRPr="00C5203B">
        <w:rPr>
          <w:color w:val="auto"/>
        </w:rPr>
        <w:t>– nėra.</w:t>
      </w:r>
    </w:p>
    <w:p w14:paraId="365B637B" w14:textId="77777777" w:rsidR="002D2A2C" w:rsidRPr="00716877" w:rsidRDefault="00754298" w:rsidP="002D2A2C">
      <w:pPr>
        <w:overflowPunct w:val="0"/>
        <w:ind w:firstLine="720"/>
        <w:jc w:val="both"/>
        <w:rPr>
          <w:color w:val="00B0F0"/>
          <w:sz w:val="24"/>
          <w:szCs w:val="24"/>
          <w:lang w:val="pt-BR"/>
        </w:rPr>
      </w:pPr>
      <w:r>
        <w:rPr>
          <w:color w:val="auto"/>
          <w:sz w:val="24"/>
          <w:szCs w:val="24"/>
        </w:rPr>
        <w:t>10</w:t>
      </w:r>
      <w:r w:rsidR="00950658" w:rsidRPr="00AF1877">
        <w:rPr>
          <w:color w:val="auto"/>
          <w:sz w:val="24"/>
          <w:szCs w:val="24"/>
        </w:rPr>
        <w:t xml:space="preserve">. </w:t>
      </w:r>
      <w:r w:rsidR="002D2A2C" w:rsidRPr="002D2A2C">
        <w:rPr>
          <w:color w:val="auto"/>
          <w:sz w:val="24"/>
          <w:szCs w:val="24"/>
          <w:lang w:val="pt-BR"/>
        </w:rPr>
        <w:t>Žemės sklypo vertė: vidutinė žemės sklypo rinkos vertė pagal verčių žemėlapius                  (2024 m. sausio 1 d.) –</w:t>
      </w:r>
      <w:r w:rsidR="00EB1EF0">
        <w:rPr>
          <w:color w:val="auto"/>
          <w:sz w:val="24"/>
          <w:szCs w:val="24"/>
          <w:lang w:val="pt-BR"/>
        </w:rPr>
        <w:t xml:space="preserve"> </w:t>
      </w:r>
      <w:bookmarkStart w:id="3" w:name="_Hlk162546176"/>
      <w:r w:rsidR="00C558BB">
        <w:rPr>
          <w:color w:val="auto"/>
          <w:sz w:val="24"/>
          <w:szCs w:val="24"/>
          <w:lang w:val="pt-BR"/>
        </w:rPr>
        <w:t>20400</w:t>
      </w:r>
      <w:r w:rsidR="002D2A2C" w:rsidRPr="002D2A2C">
        <w:rPr>
          <w:color w:val="auto"/>
          <w:sz w:val="24"/>
          <w:szCs w:val="24"/>
          <w:lang w:val="pt-BR"/>
        </w:rPr>
        <w:t xml:space="preserve"> Eur (</w:t>
      </w:r>
      <w:bookmarkEnd w:id="3"/>
      <w:r w:rsidR="00C558BB">
        <w:rPr>
          <w:color w:val="auto"/>
          <w:sz w:val="24"/>
          <w:szCs w:val="24"/>
          <w:lang w:val="pt-BR"/>
        </w:rPr>
        <w:t>dvidešimt tūkstančių keturi šimtai e</w:t>
      </w:r>
      <w:r w:rsidR="00C558BB" w:rsidRPr="00C558BB">
        <w:rPr>
          <w:color w:val="auto"/>
          <w:sz w:val="24"/>
          <w:szCs w:val="24"/>
          <w:lang w:val="pt-BR"/>
        </w:rPr>
        <w:t>urų</w:t>
      </w:r>
      <w:bookmarkStart w:id="4" w:name="part_9dc57f7dbf2b43fb81c2e4402de7ed90"/>
      <w:bookmarkStart w:id="5" w:name="part_72294b4a00f34e419ebc6e234abd24c9"/>
      <w:bookmarkStart w:id="6" w:name="part_92a49689077d424187b25e59b09899ce"/>
      <w:bookmarkEnd w:id="4"/>
      <w:bookmarkEnd w:id="5"/>
      <w:bookmarkEnd w:id="6"/>
      <w:r w:rsidR="00C558BB" w:rsidRPr="00C558BB">
        <w:rPr>
          <w:color w:val="auto"/>
          <w:sz w:val="24"/>
          <w:szCs w:val="24"/>
          <w:lang w:val="pt-BR"/>
        </w:rPr>
        <w:t>).</w:t>
      </w:r>
      <w:r w:rsidR="002D2A2C" w:rsidRPr="00716877">
        <w:rPr>
          <w:sz w:val="24"/>
          <w:szCs w:val="24"/>
          <w:lang w:val="pt-BR"/>
        </w:rPr>
        <w:t xml:space="preserve"> </w:t>
      </w:r>
    </w:p>
    <w:p w14:paraId="6B04382D" w14:textId="77777777" w:rsidR="004E677F" w:rsidRPr="00AF1877" w:rsidRDefault="001E3FC6" w:rsidP="00EE0ABA">
      <w:pPr>
        <w:spacing w:line="276" w:lineRule="auto"/>
        <w:ind w:firstLine="720"/>
        <w:jc w:val="both"/>
        <w:rPr>
          <w:color w:val="auto"/>
          <w:sz w:val="24"/>
          <w:szCs w:val="24"/>
        </w:rPr>
      </w:pPr>
      <w:r w:rsidRPr="00AF1877">
        <w:rPr>
          <w:color w:val="auto"/>
          <w:sz w:val="24"/>
          <w:szCs w:val="24"/>
        </w:rPr>
        <w:t>1</w:t>
      </w:r>
      <w:r w:rsidR="00754298">
        <w:rPr>
          <w:color w:val="auto"/>
          <w:sz w:val="24"/>
          <w:szCs w:val="24"/>
        </w:rPr>
        <w:t>1</w:t>
      </w:r>
      <w:r w:rsidR="004E677F" w:rsidRPr="00AF1877">
        <w:rPr>
          <w:color w:val="auto"/>
          <w:sz w:val="24"/>
          <w:szCs w:val="24"/>
        </w:rPr>
        <w:t xml:space="preserve">. </w:t>
      </w:r>
      <w:r w:rsidR="0095595F" w:rsidRPr="0095595F">
        <w:rPr>
          <w:color w:val="auto"/>
          <w:sz w:val="24"/>
          <w:szCs w:val="24"/>
        </w:rPr>
        <w:t>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r w:rsidR="0072603B" w:rsidRPr="0095595F">
        <w:rPr>
          <w:color w:val="auto"/>
          <w:sz w:val="24"/>
          <w:szCs w:val="24"/>
        </w:rPr>
        <w:t>.</w:t>
      </w:r>
    </w:p>
    <w:p w14:paraId="1BEC1607" w14:textId="77777777" w:rsidR="00684BC2" w:rsidRDefault="0095595F" w:rsidP="00684BC2">
      <w:pPr>
        <w:spacing w:line="276" w:lineRule="auto"/>
        <w:ind w:firstLine="720"/>
        <w:jc w:val="both"/>
        <w:rPr>
          <w:color w:val="000000"/>
          <w:sz w:val="24"/>
          <w:szCs w:val="24"/>
        </w:rPr>
      </w:pPr>
      <w:r>
        <w:rPr>
          <w:color w:val="auto"/>
          <w:sz w:val="24"/>
          <w:szCs w:val="24"/>
        </w:rPr>
        <w:t>1</w:t>
      </w:r>
      <w:r w:rsidR="00754298">
        <w:rPr>
          <w:color w:val="auto"/>
          <w:sz w:val="24"/>
          <w:szCs w:val="24"/>
        </w:rPr>
        <w:t>2</w:t>
      </w:r>
      <w:r w:rsidR="001F5F75" w:rsidRPr="007908FC">
        <w:rPr>
          <w:color w:val="auto"/>
          <w:sz w:val="24"/>
          <w:szCs w:val="24"/>
        </w:rPr>
        <w:t>. Žemės nuomos mokesčio mokėjimo terminai</w:t>
      </w:r>
      <w:r w:rsidR="009A434C" w:rsidRPr="007908FC">
        <w:rPr>
          <w:color w:val="auto"/>
          <w:sz w:val="24"/>
          <w:szCs w:val="24"/>
        </w:rPr>
        <w:t xml:space="preserve"> –</w:t>
      </w:r>
      <w:r w:rsidR="00E21BC1" w:rsidRPr="007908FC">
        <w:rPr>
          <w:color w:val="auto"/>
          <w:sz w:val="24"/>
          <w:szCs w:val="24"/>
          <w:lang w:eastAsia="lt-LT"/>
        </w:rPr>
        <w:t xml:space="preserve"> iki einamųjų metų lapkričio 15 dienos.</w:t>
      </w:r>
      <w:r w:rsidR="00E21BC1" w:rsidRPr="007908FC">
        <w:rPr>
          <w:color w:val="auto"/>
          <w:sz w:val="24"/>
          <w:szCs w:val="24"/>
        </w:rPr>
        <w:t xml:space="preserve">  </w:t>
      </w:r>
      <w:r w:rsidR="001F5F75" w:rsidRPr="007908FC">
        <w:rPr>
          <w:color w:val="auto"/>
          <w:sz w:val="24"/>
          <w:szCs w:val="24"/>
        </w:rPr>
        <w:t xml:space="preserve"> Nuomininkui praleidus mokesčio ar jo dalies mokėjimo terminą, už kiekvieną pradelstą dieną jis moka </w:t>
      </w:r>
      <w:r w:rsidR="00FB74C3" w:rsidRPr="007908FC">
        <w:rPr>
          <w:color w:val="auto"/>
          <w:sz w:val="24"/>
          <w:szCs w:val="24"/>
        </w:rPr>
        <w:t xml:space="preserve">0,02 </w:t>
      </w:r>
      <w:r w:rsidR="001F5F75" w:rsidRPr="007908FC">
        <w:rPr>
          <w:color w:val="auto"/>
          <w:sz w:val="24"/>
          <w:szCs w:val="24"/>
        </w:rPr>
        <w:t>proc. dydžio delspinigius.</w:t>
      </w:r>
      <w:bookmarkStart w:id="7" w:name="part_864fcff7c8ef4cfb92fa50915bedebdc"/>
      <w:bookmarkEnd w:id="7"/>
      <w:r w:rsidR="00586F52">
        <w:rPr>
          <w:color w:val="auto"/>
          <w:sz w:val="24"/>
          <w:szCs w:val="24"/>
        </w:rPr>
        <w:t xml:space="preserve"> </w:t>
      </w:r>
      <w:r w:rsidR="00586F52">
        <w:rPr>
          <w:color w:val="000000"/>
          <w:sz w:val="24"/>
          <w:szCs w:val="24"/>
        </w:rPr>
        <w:t>Nesumokėjus valstybinės žemės nuomos mokesčio ilgiau kaip 6 mėnesius, laikoma, kad sutartis yra pažeista iš esmės ir nuomos mokesčio nesumokėjimas laikomas esminiu sutarties sąlygų pažeidimu.</w:t>
      </w:r>
    </w:p>
    <w:p w14:paraId="4B15D1CD" w14:textId="77777777" w:rsidR="00684BC2" w:rsidRDefault="00684BC2" w:rsidP="00684BC2">
      <w:pPr>
        <w:spacing w:line="276" w:lineRule="auto"/>
        <w:ind w:firstLine="720"/>
        <w:jc w:val="both"/>
        <w:rPr>
          <w:color w:val="000000"/>
          <w:sz w:val="24"/>
          <w:szCs w:val="24"/>
        </w:rPr>
      </w:pPr>
      <w:r w:rsidRPr="00684BC2">
        <w:rPr>
          <w:color w:val="auto"/>
          <w:sz w:val="24"/>
          <w:szCs w:val="24"/>
          <w:lang w:eastAsia="lt-LT"/>
        </w:rPr>
        <w:t>1</w:t>
      </w:r>
      <w:r w:rsidR="00754298">
        <w:rPr>
          <w:color w:val="auto"/>
          <w:sz w:val="24"/>
          <w:szCs w:val="24"/>
          <w:lang w:eastAsia="lt-LT"/>
        </w:rPr>
        <w:t>3</w:t>
      </w:r>
      <w:r w:rsidRPr="00684BC2">
        <w:rPr>
          <w:color w:val="auto"/>
          <w:sz w:val="24"/>
          <w:szCs w:val="24"/>
          <w:lang w:eastAsia="lt-LT"/>
        </w:rPr>
        <w:t xml:space="preserve">. </w:t>
      </w:r>
      <w:r w:rsidRPr="00684BC2">
        <w:rPr>
          <w:color w:val="auto"/>
          <w:sz w:val="24"/>
          <w:szCs w:val="24"/>
        </w:rPr>
        <w:t xml:space="preserve">Nuomininkas moka </w:t>
      </w:r>
      <w:r w:rsidRPr="00684BC2">
        <w:rPr>
          <w:color w:val="auto"/>
          <w:sz w:val="24"/>
          <w:szCs w:val="24"/>
          <w:lang w:eastAsia="lt-LT"/>
        </w:rPr>
        <w:t xml:space="preserve">žemės nuomos mokesčio priedą, </w:t>
      </w:r>
      <w:r w:rsidRPr="00684BC2">
        <w:rPr>
          <w:color w:val="auto"/>
          <w:sz w:val="24"/>
          <w:szCs w:val="24"/>
        </w:rPr>
        <w:t xml:space="preserve">lygų 5 proc. žemės sklypo ar jo dalies, kurių pagrindinė žemės naudojimo paskirtis ir (ar) būdas yra pakeisti, vidutinės rinkos vertės, </w:t>
      </w:r>
      <w:r w:rsidRPr="00684BC2">
        <w:rPr>
          <w:color w:val="auto"/>
          <w:sz w:val="24"/>
          <w:szCs w:val="24"/>
        </w:rPr>
        <w:lastRenderedPageBreak/>
        <w:t>apskaičiuotos po pagrindinės žemės naudojimo paskirties ir (ar) būdo pakeitimo atliekant valstybinės žemės sklypo vertinimą masiniu būdu Lietuvos Respublikos Vyriausybės nustatyta tvarka moka</w:t>
      </w:r>
      <w:r>
        <w:rPr>
          <w:color w:val="auto"/>
          <w:sz w:val="24"/>
          <w:szCs w:val="24"/>
        </w:rPr>
        <w:t>:</w:t>
      </w:r>
      <w:r w:rsidRPr="00684BC2">
        <w:rPr>
          <w:color w:val="auto"/>
          <w:sz w:val="24"/>
          <w:szCs w:val="24"/>
        </w:rPr>
        <w:t xml:space="preserve"> </w:t>
      </w:r>
    </w:p>
    <w:p w14:paraId="1F1E7559" w14:textId="77777777" w:rsidR="00684BC2" w:rsidRDefault="00684BC2" w:rsidP="00684BC2">
      <w:pPr>
        <w:spacing w:line="276" w:lineRule="auto"/>
        <w:ind w:firstLine="720"/>
        <w:jc w:val="both"/>
        <w:rPr>
          <w:color w:val="000000"/>
          <w:sz w:val="24"/>
          <w:szCs w:val="24"/>
        </w:rPr>
      </w:pPr>
      <w:r w:rsidRPr="00684BC2">
        <w:rPr>
          <w:color w:val="auto"/>
          <w:sz w:val="24"/>
          <w:szCs w:val="24"/>
          <w:lang w:eastAsia="lt-LT"/>
        </w:rPr>
        <w:t>1</w:t>
      </w:r>
      <w:r w:rsidR="00754298">
        <w:rPr>
          <w:color w:val="auto"/>
          <w:sz w:val="24"/>
          <w:szCs w:val="24"/>
          <w:lang w:eastAsia="lt-LT"/>
        </w:rPr>
        <w:t>3</w:t>
      </w:r>
      <w:r w:rsidRPr="00684BC2">
        <w:rPr>
          <w:color w:val="auto"/>
          <w:sz w:val="24"/>
          <w:szCs w:val="24"/>
          <w:lang w:val="en-US" w:eastAsia="lt-LT"/>
        </w:rPr>
        <w:t>.1.</w:t>
      </w:r>
      <w:r w:rsidRPr="00684BC2">
        <w:rPr>
          <w:color w:val="auto"/>
          <w:sz w:val="24"/>
          <w:szCs w:val="24"/>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E88A2EF" w14:textId="77777777" w:rsidR="00684BC2" w:rsidRDefault="00684BC2" w:rsidP="003E0432">
      <w:pPr>
        <w:spacing w:line="276" w:lineRule="auto"/>
        <w:ind w:firstLine="720"/>
        <w:jc w:val="both"/>
        <w:rPr>
          <w:color w:val="000000"/>
          <w:sz w:val="24"/>
          <w:szCs w:val="24"/>
        </w:rPr>
      </w:pPr>
      <w:r w:rsidRPr="00684BC2">
        <w:rPr>
          <w:color w:val="auto"/>
          <w:sz w:val="24"/>
          <w:szCs w:val="24"/>
          <w:lang w:eastAsia="lt-LT"/>
        </w:rPr>
        <w:t>1</w:t>
      </w:r>
      <w:r w:rsidR="00754298">
        <w:rPr>
          <w:color w:val="auto"/>
          <w:sz w:val="24"/>
          <w:szCs w:val="24"/>
          <w:lang w:eastAsia="lt-LT"/>
        </w:rPr>
        <w:t>3</w:t>
      </w:r>
      <w:r w:rsidRPr="00684BC2">
        <w:rPr>
          <w:color w:val="auto"/>
          <w:sz w:val="24"/>
          <w:szCs w:val="24"/>
          <w:lang w:val="en-US" w:eastAsia="lt-LT"/>
        </w:rPr>
        <w:t xml:space="preserve">.2. </w:t>
      </w:r>
      <w:r w:rsidRPr="00684BC2">
        <w:rPr>
          <w:color w:val="auto"/>
          <w:sz w:val="24"/>
          <w:szCs w:val="24"/>
        </w:rPr>
        <w:t xml:space="preserve">kiekvienais metais iki </w:t>
      </w:r>
      <w:r w:rsidR="008B7BB8" w:rsidRPr="007908FC">
        <w:rPr>
          <w:color w:val="auto"/>
          <w:sz w:val="24"/>
          <w:szCs w:val="24"/>
          <w:lang w:eastAsia="lt-LT"/>
        </w:rPr>
        <w:t>einamųjų metų lapkričio 15 dienos</w:t>
      </w:r>
      <w:r w:rsidRPr="00684BC2">
        <w:rPr>
          <w:color w:val="auto"/>
          <w:sz w:val="24"/>
          <w:szCs w:val="24"/>
        </w:rPr>
        <w:t>, tačiau ne vėliau kaip iki pranešimo apie naujų statinių ar įrenginių statybos ir (ar) esamų statinių ar įrenginių rekonstravimo pradžią pateikimo dienos.</w:t>
      </w:r>
    </w:p>
    <w:p w14:paraId="0ADF8F3B" w14:textId="77777777" w:rsidR="0087616E" w:rsidRPr="00DF1B4C" w:rsidRDefault="0087616E" w:rsidP="00EE0ABA">
      <w:pPr>
        <w:spacing w:line="276" w:lineRule="auto"/>
        <w:ind w:firstLine="720"/>
        <w:jc w:val="both"/>
        <w:rPr>
          <w:color w:val="auto"/>
          <w:sz w:val="24"/>
          <w:szCs w:val="24"/>
        </w:rPr>
      </w:pPr>
      <w:r w:rsidRPr="00AF1877">
        <w:rPr>
          <w:color w:val="auto"/>
          <w:sz w:val="24"/>
          <w:szCs w:val="24"/>
        </w:rPr>
        <w:t>1</w:t>
      </w:r>
      <w:r w:rsidR="00754298">
        <w:rPr>
          <w:color w:val="auto"/>
          <w:sz w:val="24"/>
          <w:szCs w:val="24"/>
        </w:rPr>
        <w:t>4</w:t>
      </w:r>
      <w:r w:rsidRPr="00AF1877">
        <w:rPr>
          <w:color w:val="auto"/>
          <w:sz w:val="24"/>
          <w:szCs w:val="24"/>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sumažintus nuomos mokestį arba nuo jo atleidus, šios </w:t>
      </w:r>
      <w:r w:rsidRPr="00DF1B4C">
        <w:rPr>
          <w:color w:val="auto"/>
          <w:sz w:val="24"/>
          <w:szCs w:val="24"/>
        </w:rPr>
        <w:t>sutarties šalys privalo vadovautis savivaldybės tarybos sprendimais.</w:t>
      </w:r>
    </w:p>
    <w:p w14:paraId="3D868D32" w14:textId="77777777" w:rsidR="00EC7A2E" w:rsidRPr="003B42D6" w:rsidRDefault="00AC6281" w:rsidP="00EE0ABA">
      <w:pPr>
        <w:spacing w:line="276" w:lineRule="auto"/>
        <w:ind w:firstLine="720"/>
        <w:jc w:val="both"/>
        <w:rPr>
          <w:color w:val="auto"/>
          <w:sz w:val="24"/>
          <w:szCs w:val="24"/>
          <w:lang w:eastAsia="lt-LT"/>
        </w:rPr>
      </w:pPr>
      <w:r w:rsidRPr="003B42D6">
        <w:rPr>
          <w:color w:val="auto"/>
          <w:sz w:val="24"/>
          <w:szCs w:val="24"/>
        </w:rPr>
        <w:t>1</w:t>
      </w:r>
      <w:r w:rsidR="00754298">
        <w:rPr>
          <w:color w:val="auto"/>
          <w:sz w:val="24"/>
          <w:szCs w:val="24"/>
        </w:rPr>
        <w:t>5</w:t>
      </w:r>
      <w:r w:rsidRPr="003B42D6">
        <w:rPr>
          <w:color w:val="auto"/>
          <w:sz w:val="24"/>
          <w:szCs w:val="24"/>
        </w:rPr>
        <w:t xml:space="preserve">. </w:t>
      </w:r>
      <w:r w:rsidR="00EC7A2E" w:rsidRPr="003B42D6">
        <w:rPr>
          <w:color w:val="auto"/>
          <w:sz w:val="24"/>
          <w:szCs w:val="24"/>
        </w:rPr>
        <w:t>Žemės sklype esančių statinių ar įrenginių likimas pasibaigus valstybinės žemės nuomos sutarčiai, kiti su nuomojamo valstybinės žemės sklypo naudojimu ir jo grąžinimu, pasibaigus žemės nuomos sutarčiai, nuomotojo ir (ar) nuomininko įsipareigojimai</w:t>
      </w:r>
      <w:r w:rsidR="00BF70CA">
        <w:rPr>
          <w:color w:val="auto"/>
          <w:sz w:val="24"/>
          <w:szCs w:val="24"/>
        </w:rPr>
        <w:t xml:space="preserve"> </w:t>
      </w:r>
      <w:r w:rsidR="00BF70CA" w:rsidRPr="00823E59">
        <w:rPr>
          <w:color w:val="auto"/>
          <w:kern w:val="200"/>
          <w:sz w:val="24"/>
          <w:szCs w:val="24"/>
        </w:rPr>
        <w:t>–</w:t>
      </w:r>
      <w:r w:rsidR="00BF70CA" w:rsidRPr="00823E59">
        <w:rPr>
          <w:color w:val="auto"/>
          <w:sz w:val="24"/>
          <w:szCs w:val="24"/>
          <w:lang w:eastAsia="lt-LT"/>
        </w:rPr>
        <w:t xml:space="preserve"> </w:t>
      </w:r>
      <w:r w:rsidR="00BF70CA" w:rsidRPr="00823E59">
        <w:rPr>
          <w:color w:val="auto"/>
          <w:kern w:val="200"/>
          <w:sz w:val="24"/>
          <w:szCs w:val="24"/>
        </w:rPr>
        <w:t>Lietuvos Respublikos</w:t>
      </w:r>
      <w:r w:rsidR="00BF70CA" w:rsidRPr="00823E59">
        <w:rPr>
          <w:color w:val="auto"/>
          <w:sz w:val="24"/>
          <w:szCs w:val="24"/>
          <w:lang w:eastAsia="lt-LT"/>
        </w:rPr>
        <w:t xml:space="preserve"> </w:t>
      </w:r>
      <w:r w:rsidR="00BF70CA" w:rsidRPr="00823E59">
        <w:rPr>
          <w:color w:val="auto"/>
          <w:sz w:val="24"/>
          <w:szCs w:val="24"/>
        </w:rPr>
        <w:t>įstatymų nustatyta tvarka.</w:t>
      </w:r>
    </w:p>
    <w:p w14:paraId="6DE38AEE" w14:textId="77777777" w:rsidR="00EC7A2E" w:rsidRPr="00AF1877" w:rsidRDefault="00EC7A2E" w:rsidP="00EE0ABA">
      <w:pPr>
        <w:spacing w:line="276" w:lineRule="auto"/>
        <w:ind w:firstLine="629"/>
        <w:jc w:val="both"/>
        <w:rPr>
          <w:color w:val="000000"/>
          <w:sz w:val="24"/>
          <w:szCs w:val="24"/>
        </w:rPr>
      </w:pPr>
      <w:r w:rsidRPr="00AF1877">
        <w:rPr>
          <w:color w:val="000000"/>
          <w:sz w:val="24"/>
          <w:szCs w:val="24"/>
        </w:rPr>
        <w:t>Nuomos sutartyje neįrašytus pastatytus statinius ar įrenginius nuomininkas privalo nugriauti ir sutvarkyti žemės sklypą.</w:t>
      </w:r>
    </w:p>
    <w:p w14:paraId="4D55CF83" w14:textId="77777777" w:rsidR="00AC6281" w:rsidRPr="00AF1877" w:rsidRDefault="00AC6281" w:rsidP="00EE0ABA">
      <w:pPr>
        <w:spacing w:line="276" w:lineRule="auto"/>
        <w:ind w:firstLine="629"/>
        <w:jc w:val="both"/>
        <w:rPr>
          <w:sz w:val="24"/>
          <w:szCs w:val="24"/>
        </w:rPr>
      </w:pPr>
      <w:r w:rsidRPr="00AF1877">
        <w:rPr>
          <w:color w:val="000000"/>
          <w:sz w:val="24"/>
          <w:szCs w:val="24"/>
        </w:rPr>
        <w:t>Nutraukus valstybinės žemės nuomos sutartį pagal Žemės įstatymo 9 straipsnio 1</w:t>
      </w:r>
      <w:r w:rsidR="00EC7A2E" w:rsidRPr="00AF1877">
        <w:rPr>
          <w:color w:val="000000"/>
          <w:sz w:val="24"/>
          <w:szCs w:val="24"/>
        </w:rPr>
        <w:t>7</w:t>
      </w:r>
      <w:r w:rsidRPr="00AF1877">
        <w:rPr>
          <w:color w:val="000000"/>
          <w:sz w:val="24"/>
          <w:szCs w:val="24"/>
        </w:rPr>
        <w:t xml:space="preserve"> dal</w:t>
      </w:r>
      <w:r w:rsidR="00EC7A2E" w:rsidRPr="00AF1877">
        <w:rPr>
          <w:color w:val="000000"/>
          <w:sz w:val="24"/>
          <w:szCs w:val="24"/>
        </w:rPr>
        <w:t xml:space="preserve">ies </w:t>
      </w:r>
      <w:r w:rsidR="00EE0ABA">
        <w:rPr>
          <w:color w:val="000000"/>
          <w:sz w:val="24"/>
          <w:szCs w:val="24"/>
        </w:rPr>
        <w:t xml:space="preserve">       </w:t>
      </w:r>
      <w:r w:rsidR="00EC7A2E" w:rsidRPr="00AF1877">
        <w:rPr>
          <w:color w:val="000000"/>
          <w:sz w:val="24"/>
          <w:szCs w:val="24"/>
        </w:rPr>
        <w:t>3 punktą</w:t>
      </w:r>
      <w:r w:rsidRPr="00AF1877">
        <w:rPr>
          <w:color w:val="000000"/>
          <w:sz w:val="24"/>
          <w:szCs w:val="24"/>
        </w:rPr>
        <w:t>, teisėtai pastatyt</w:t>
      </w:r>
      <w:r w:rsidR="00EC7A2E" w:rsidRPr="00AF1877">
        <w:rPr>
          <w:color w:val="000000"/>
          <w:sz w:val="24"/>
          <w:szCs w:val="24"/>
        </w:rPr>
        <w:t>us</w:t>
      </w:r>
      <w:r w:rsidRPr="00AF1877">
        <w:rPr>
          <w:color w:val="000000"/>
          <w:sz w:val="24"/>
          <w:szCs w:val="24"/>
        </w:rPr>
        <w:t xml:space="preserve"> statiniai išperka valstybė.</w:t>
      </w:r>
    </w:p>
    <w:p w14:paraId="7006A296" w14:textId="77777777" w:rsidR="00AC6281" w:rsidRPr="00823E59" w:rsidRDefault="0072603B" w:rsidP="00EE0ABA">
      <w:pPr>
        <w:overflowPunct w:val="0"/>
        <w:spacing w:line="276" w:lineRule="auto"/>
        <w:ind w:firstLine="720"/>
        <w:jc w:val="both"/>
        <w:rPr>
          <w:kern w:val="200"/>
          <w:sz w:val="24"/>
          <w:szCs w:val="24"/>
          <w:lang w:eastAsia="lt-LT"/>
        </w:rPr>
      </w:pPr>
      <w:r w:rsidRPr="00AF1877">
        <w:rPr>
          <w:color w:val="auto"/>
          <w:sz w:val="24"/>
          <w:szCs w:val="24"/>
        </w:rPr>
        <w:t>1</w:t>
      </w:r>
      <w:r w:rsidR="00754298">
        <w:rPr>
          <w:color w:val="auto"/>
          <w:sz w:val="24"/>
          <w:szCs w:val="24"/>
        </w:rPr>
        <w:t>6</w:t>
      </w:r>
      <w:r w:rsidR="004E677F" w:rsidRPr="00AF1877">
        <w:rPr>
          <w:color w:val="auto"/>
          <w:sz w:val="24"/>
          <w:szCs w:val="24"/>
        </w:rPr>
        <w:t>. Kiti su nuomojamo žemės sklypo naudojimu ir grąžinimu, pasibaigus nuomos sutarčiai</w:t>
      </w:r>
      <w:r w:rsidR="00AC6281" w:rsidRPr="00AF1877">
        <w:rPr>
          <w:color w:val="auto"/>
          <w:sz w:val="24"/>
          <w:szCs w:val="24"/>
        </w:rPr>
        <w:t>, susiję nuomotojo ir nuomininko</w:t>
      </w:r>
      <w:r w:rsidR="004E677F" w:rsidRPr="00AF1877">
        <w:rPr>
          <w:color w:val="auto"/>
          <w:sz w:val="24"/>
          <w:szCs w:val="24"/>
        </w:rPr>
        <w:t xml:space="preserve"> </w:t>
      </w:r>
      <w:r w:rsidR="00AC6281" w:rsidRPr="00AF1877">
        <w:rPr>
          <w:color w:val="auto"/>
          <w:sz w:val="24"/>
          <w:szCs w:val="24"/>
        </w:rPr>
        <w:t>įsipareigojimai</w:t>
      </w:r>
      <w:r w:rsidR="00823E59">
        <w:rPr>
          <w:color w:val="auto"/>
          <w:sz w:val="24"/>
          <w:szCs w:val="24"/>
        </w:rPr>
        <w:t xml:space="preserve"> </w:t>
      </w:r>
      <w:r w:rsidR="00823E59" w:rsidRPr="00823E59">
        <w:rPr>
          <w:color w:val="auto"/>
          <w:kern w:val="200"/>
          <w:sz w:val="24"/>
          <w:szCs w:val="24"/>
        </w:rPr>
        <w:t>–</w:t>
      </w:r>
      <w:r w:rsidR="00823E59" w:rsidRPr="00823E59">
        <w:rPr>
          <w:color w:val="auto"/>
          <w:sz w:val="24"/>
          <w:szCs w:val="24"/>
          <w:lang w:eastAsia="lt-LT"/>
        </w:rPr>
        <w:t xml:space="preserve"> </w:t>
      </w:r>
      <w:r w:rsidR="00823E59" w:rsidRPr="00823E59">
        <w:rPr>
          <w:color w:val="auto"/>
          <w:kern w:val="200"/>
          <w:sz w:val="24"/>
          <w:szCs w:val="24"/>
        </w:rPr>
        <w:t>Lietuvos Respublikos</w:t>
      </w:r>
      <w:r w:rsidR="00823E59" w:rsidRPr="00823E59">
        <w:rPr>
          <w:color w:val="auto"/>
          <w:sz w:val="24"/>
          <w:szCs w:val="24"/>
          <w:lang w:eastAsia="lt-LT"/>
        </w:rPr>
        <w:t xml:space="preserve"> </w:t>
      </w:r>
      <w:r w:rsidR="00823E59" w:rsidRPr="00823E59">
        <w:rPr>
          <w:color w:val="auto"/>
          <w:sz w:val="24"/>
          <w:szCs w:val="24"/>
        </w:rPr>
        <w:t>įstatymų nustatyta tvarka.</w:t>
      </w:r>
    </w:p>
    <w:p w14:paraId="49985811" w14:textId="77777777" w:rsidR="00C94257" w:rsidRDefault="003E0432" w:rsidP="00EE0ABA">
      <w:pPr>
        <w:overflowPunct w:val="0"/>
        <w:spacing w:line="276" w:lineRule="auto"/>
        <w:ind w:firstLine="720"/>
        <w:jc w:val="both"/>
        <w:rPr>
          <w:color w:val="auto"/>
          <w:kern w:val="200"/>
          <w:sz w:val="24"/>
          <w:szCs w:val="24"/>
        </w:rPr>
      </w:pPr>
      <w:r>
        <w:rPr>
          <w:bCs/>
          <w:color w:val="auto"/>
          <w:sz w:val="24"/>
          <w:szCs w:val="24"/>
        </w:rPr>
        <w:t>1</w:t>
      </w:r>
      <w:r w:rsidR="00754298">
        <w:rPr>
          <w:bCs/>
          <w:color w:val="auto"/>
          <w:sz w:val="24"/>
          <w:szCs w:val="24"/>
        </w:rPr>
        <w:t>7</w:t>
      </w:r>
      <w:r w:rsidR="004934CA" w:rsidRPr="00AF1877">
        <w:rPr>
          <w:color w:val="auto"/>
          <w:sz w:val="24"/>
          <w:szCs w:val="24"/>
        </w:rPr>
        <w:t>. Atsakomybė už žemės sklypo nuomos su</w:t>
      </w:r>
      <w:r w:rsidR="00491FB3" w:rsidRPr="00AF1877">
        <w:rPr>
          <w:color w:val="auto"/>
          <w:sz w:val="24"/>
          <w:szCs w:val="24"/>
        </w:rPr>
        <w:t>tarties pažeidimus</w:t>
      </w:r>
      <w:r w:rsidR="0028282E">
        <w:rPr>
          <w:color w:val="auto"/>
          <w:sz w:val="24"/>
          <w:szCs w:val="24"/>
        </w:rPr>
        <w:t xml:space="preserve"> –</w:t>
      </w:r>
      <w:r w:rsidR="00684982" w:rsidRPr="00AF1877">
        <w:rPr>
          <w:color w:val="auto"/>
          <w:sz w:val="24"/>
          <w:szCs w:val="24"/>
        </w:rPr>
        <w:t xml:space="preserve"> </w:t>
      </w:r>
      <w:r w:rsidR="0028282E" w:rsidRPr="0028282E">
        <w:rPr>
          <w:color w:val="auto"/>
          <w:kern w:val="200"/>
          <w:sz w:val="24"/>
          <w:szCs w:val="24"/>
        </w:rPr>
        <w:t>Lietuvos Respublikos įstatymų nustatyta tvarka.</w:t>
      </w:r>
    </w:p>
    <w:p w14:paraId="74775C83" w14:textId="77777777" w:rsidR="00491FB3" w:rsidRPr="00C94257" w:rsidRDefault="00754298" w:rsidP="00EE0ABA">
      <w:pPr>
        <w:overflowPunct w:val="0"/>
        <w:spacing w:line="276" w:lineRule="auto"/>
        <w:ind w:firstLine="720"/>
        <w:jc w:val="both"/>
        <w:rPr>
          <w:color w:val="auto"/>
          <w:kern w:val="200"/>
          <w:sz w:val="24"/>
          <w:szCs w:val="24"/>
        </w:rPr>
      </w:pPr>
      <w:r>
        <w:rPr>
          <w:color w:val="auto"/>
          <w:sz w:val="24"/>
          <w:szCs w:val="24"/>
        </w:rPr>
        <w:t>18</w:t>
      </w:r>
      <w:r w:rsidR="00BF41C4" w:rsidRPr="00AF1877">
        <w:rPr>
          <w:color w:val="auto"/>
          <w:sz w:val="24"/>
          <w:szCs w:val="24"/>
        </w:rPr>
        <w:t>. Nuomininkas</w:t>
      </w:r>
      <w:r w:rsidR="004934CA" w:rsidRPr="00AF1877">
        <w:rPr>
          <w:color w:val="auto"/>
          <w:sz w:val="24"/>
          <w:szCs w:val="24"/>
        </w:rPr>
        <w:t xml:space="preserve"> įsipareigoja laikytis nuomos sutarties ir įstatymų. Už jų nevykdymą jis atsako pagal įstatymus.</w:t>
      </w:r>
    </w:p>
    <w:p w14:paraId="222513B7" w14:textId="77777777" w:rsidR="0028282E" w:rsidRPr="0028282E" w:rsidRDefault="00754298" w:rsidP="00EE0ABA">
      <w:pPr>
        <w:spacing w:line="276" w:lineRule="auto"/>
        <w:ind w:firstLine="720"/>
        <w:jc w:val="both"/>
        <w:rPr>
          <w:color w:val="auto"/>
          <w:spacing w:val="-4"/>
          <w:sz w:val="24"/>
          <w:szCs w:val="24"/>
          <w:lang w:eastAsia="lt-LT"/>
        </w:rPr>
      </w:pPr>
      <w:r>
        <w:rPr>
          <w:color w:val="auto"/>
          <w:sz w:val="24"/>
          <w:szCs w:val="24"/>
        </w:rPr>
        <w:t>19</w:t>
      </w:r>
      <w:r w:rsidR="00C75AAF" w:rsidRPr="00AF1877">
        <w:rPr>
          <w:color w:val="auto"/>
          <w:sz w:val="24"/>
          <w:szCs w:val="24"/>
        </w:rPr>
        <w:t xml:space="preserve">. </w:t>
      </w:r>
      <w:r w:rsidR="0028282E" w:rsidRPr="0028282E">
        <w:rPr>
          <w:color w:val="auto"/>
          <w:spacing w:val="-4"/>
          <w:sz w:val="24"/>
          <w:szCs w:val="24"/>
          <w:lang w:eastAsia="lt-LT"/>
        </w:rPr>
        <w:t>Žemės nuomos sutartis pratęsiama pagal</w:t>
      </w:r>
      <w:r w:rsidR="00DC4C3C">
        <w:rPr>
          <w:color w:val="auto"/>
          <w:spacing w:val="-4"/>
          <w:sz w:val="24"/>
          <w:szCs w:val="24"/>
          <w:lang w:eastAsia="lt-LT"/>
        </w:rPr>
        <w:t xml:space="preserve"> </w:t>
      </w:r>
      <w:r w:rsidR="008261BE">
        <w:rPr>
          <w:color w:val="000000"/>
          <w:spacing w:val="-4"/>
          <w:sz w:val="24"/>
          <w:szCs w:val="24"/>
          <w:lang w:eastAsia="lt-LT"/>
        </w:rPr>
        <w:t>K</w:t>
      </w:r>
      <w:r w:rsidR="0028282E" w:rsidRPr="0028282E">
        <w:rPr>
          <w:color w:val="auto"/>
          <w:spacing w:val="-4"/>
          <w:sz w:val="24"/>
          <w:szCs w:val="24"/>
          <w:lang w:eastAsia="lt-LT"/>
        </w:rPr>
        <w:t>itos paskirties valstybinės žemės sklypų pardavimo ir nuomos taisykles, patvirtintas Lietuvos Respublikos Vyriausybės 1999 m. kovo</w:t>
      </w:r>
      <w:r w:rsidR="00DC4C3C">
        <w:rPr>
          <w:color w:val="auto"/>
          <w:spacing w:val="-4"/>
          <w:sz w:val="24"/>
          <w:szCs w:val="24"/>
          <w:lang w:eastAsia="lt-LT"/>
        </w:rPr>
        <w:t xml:space="preserve"> </w:t>
      </w:r>
      <w:r w:rsidR="0028282E" w:rsidRPr="0028282E">
        <w:rPr>
          <w:color w:val="auto"/>
          <w:spacing w:val="-4"/>
          <w:sz w:val="24"/>
          <w:szCs w:val="24"/>
          <w:lang w:eastAsia="lt-LT"/>
        </w:rPr>
        <w:t xml:space="preserve">9 d. nutarimu Nr. 260 „Dėl </w:t>
      </w:r>
      <w:r w:rsidR="008261BE">
        <w:rPr>
          <w:color w:val="000000"/>
          <w:spacing w:val="-4"/>
          <w:sz w:val="24"/>
          <w:szCs w:val="24"/>
          <w:lang w:eastAsia="lt-LT"/>
        </w:rPr>
        <w:t>K</w:t>
      </w:r>
      <w:r w:rsidR="0028282E" w:rsidRPr="0028282E">
        <w:rPr>
          <w:color w:val="auto"/>
          <w:spacing w:val="-4"/>
          <w:sz w:val="24"/>
          <w:szCs w:val="24"/>
          <w:lang w:eastAsia="lt-LT"/>
        </w:rPr>
        <w:t xml:space="preserve">itos paskirties valstybinės žemės sklypų pardavimo ir nuomos“ </w:t>
      </w:r>
      <w:bookmarkStart w:id="8" w:name="_Hlk161580521"/>
      <w:r w:rsidR="0028282E" w:rsidRPr="0028282E">
        <w:rPr>
          <w:color w:val="auto"/>
          <w:spacing w:val="-4"/>
          <w:sz w:val="24"/>
          <w:szCs w:val="24"/>
          <w:lang w:eastAsia="lt-LT"/>
        </w:rPr>
        <w:t>(toliau – Taisyklės):</w:t>
      </w:r>
      <w:bookmarkEnd w:id="8"/>
      <w:r w:rsidR="0028282E" w:rsidRPr="0028282E">
        <w:rPr>
          <w:color w:val="auto"/>
          <w:spacing w:val="-4"/>
          <w:sz w:val="24"/>
          <w:szCs w:val="24"/>
          <w:lang w:eastAsia="lt-LT"/>
        </w:rPr>
        <w:t xml:space="preserve"> </w:t>
      </w:r>
      <w:r w:rsidR="0028282E" w:rsidRPr="0028282E">
        <w:rPr>
          <w:color w:val="auto"/>
          <w:sz w:val="24"/>
          <w:szCs w:val="24"/>
        </w:rPr>
        <w:t>žemės nuomininkas ne vėliau kaip prieš 3 mėnesius iki valstybinės žemės nuomos sutartyje nustatyto nuomos termino pabaigos gali pateikti valstybinės žemės nuomotojui prašymą pratęsti žemės nuomos terminą.</w:t>
      </w:r>
      <w:r w:rsidR="0028282E" w:rsidRPr="0028282E">
        <w:rPr>
          <w:color w:val="auto"/>
        </w:rPr>
        <w:t xml:space="preserve"> </w:t>
      </w:r>
      <w:bookmarkStart w:id="9" w:name="_Hlk161580502"/>
      <w:r w:rsidR="0028282E" w:rsidRPr="0028282E">
        <w:rPr>
          <w:color w:val="auto"/>
          <w:sz w:val="24"/>
          <w:szCs w:val="24"/>
        </w:rPr>
        <w:t xml:space="preserve">Sprendimas pratęsti valstybinės žemės nuomos terminą priimamas, </w:t>
      </w:r>
      <w:r w:rsidR="0028282E" w:rsidRPr="007908FC">
        <w:rPr>
          <w:color w:val="auto"/>
          <w:sz w:val="24"/>
          <w:szCs w:val="24"/>
        </w:rPr>
        <w:t>Taisyklių</w:t>
      </w:r>
      <w:r w:rsidR="0028282E" w:rsidRPr="0028282E">
        <w:rPr>
          <w:color w:val="auto"/>
          <w:sz w:val="24"/>
          <w:szCs w:val="24"/>
        </w:rPr>
        <w:t xml:space="preserve"> nustatyta tvarka.</w:t>
      </w:r>
    </w:p>
    <w:bookmarkEnd w:id="9"/>
    <w:p w14:paraId="03720C5B" w14:textId="77777777" w:rsidR="00C75AAF" w:rsidRPr="00AF1877" w:rsidRDefault="00C75AAF" w:rsidP="00EE0ABA">
      <w:pPr>
        <w:autoSpaceDE/>
        <w:autoSpaceDN/>
        <w:adjustRightInd/>
        <w:spacing w:line="276" w:lineRule="auto"/>
        <w:ind w:firstLine="629"/>
        <w:jc w:val="both"/>
        <w:rPr>
          <w:color w:val="auto"/>
          <w:sz w:val="24"/>
          <w:szCs w:val="24"/>
        </w:rPr>
      </w:pPr>
      <w:r w:rsidRPr="0028282E">
        <w:rPr>
          <w:color w:val="auto"/>
          <w:sz w:val="24"/>
          <w:szCs w:val="24"/>
        </w:rPr>
        <w:t>2</w:t>
      </w:r>
      <w:r w:rsidR="00754298">
        <w:rPr>
          <w:color w:val="auto"/>
          <w:sz w:val="24"/>
          <w:szCs w:val="24"/>
        </w:rPr>
        <w:t>0</w:t>
      </w:r>
      <w:r w:rsidRPr="0028282E">
        <w:rPr>
          <w:color w:val="auto"/>
          <w:sz w:val="24"/>
          <w:szCs w:val="24"/>
        </w:rPr>
        <w:t>. Nuomininko teisė subnuomoti žemės</w:t>
      </w:r>
      <w:r w:rsidRPr="00AF1877">
        <w:rPr>
          <w:color w:val="auto"/>
          <w:sz w:val="24"/>
          <w:szCs w:val="24"/>
        </w:rPr>
        <w:t xml:space="preserve"> sklypą įgyvendinama pagal </w:t>
      </w:r>
      <w:r w:rsidR="00177A95">
        <w:rPr>
          <w:color w:val="000000"/>
          <w:sz w:val="24"/>
          <w:szCs w:val="24"/>
        </w:rPr>
        <w:t xml:space="preserve">minėtas </w:t>
      </w:r>
      <w:r w:rsidR="00684982">
        <w:rPr>
          <w:color w:val="000000"/>
          <w:sz w:val="24"/>
          <w:szCs w:val="24"/>
        </w:rPr>
        <w:t>K</w:t>
      </w:r>
      <w:r>
        <w:rPr>
          <w:color w:val="000000"/>
          <w:sz w:val="24"/>
          <w:szCs w:val="24"/>
        </w:rPr>
        <w:t>itos</w:t>
      </w:r>
      <w:r w:rsidRPr="00AF1877">
        <w:rPr>
          <w:color w:val="auto"/>
          <w:sz w:val="24"/>
          <w:szCs w:val="24"/>
        </w:rPr>
        <w:t xml:space="preserve"> paskirties valstybinės žemės sklypų pardavimo ir nuomos taisykles, patvirtintas Lietuvos Respublikos Vyriausybės 1999 m. kovo 9 d. nutarimu Nr. 260 „Dė</w:t>
      </w:r>
      <w:r w:rsidR="00FB0BF4" w:rsidRPr="00AF1877">
        <w:rPr>
          <w:color w:val="auto"/>
          <w:sz w:val="24"/>
          <w:szCs w:val="24"/>
        </w:rPr>
        <w:t>l</w:t>
      </w:r>
      <w:r w:rsidRPr="00AF1877">
        <w:rPr>
          <w:color w:val="auto"/>
          <w:sz w:val="24"/>
          <w:szCs w:val="24"/>
        </w:rPr>
        <w:t xml:space="preserve"> </w:t>
      </w:r>
      <w:r w:rsidR="00177A95">
        <w:rPr>
          <w:color w:val="000000"/>
          <w:sz w:val="24"/>
          <w:szCs w:val="24"/>
        </w:rPr>
        <w:t>K</w:t>
      </w:r>
      <w:r w:rsidRPr="00AF1877">
        <w:rPr>
          <w:color w:val="auto"/>
          <w:sz w:val="24"/>
          <w:szCs w:val="24"/>
        </w:rPr>
        <w:t>itos paskirties valstybinės žemės sklypų pardavimo ir nuomos“</w:t>
      </w:r>
      <w:r w:rsidR="0028282E">
        <w:rPr>
          <w:color w:val="auto"/>
          <w:sz w:val="24"/>
          <w:szCs w:val="24"/>
        </w:rPr>
        <w:t xml:space="preserve"> –</w:t>
      </w:r>
      <w:r w:rsidRPr="00AF1877">
        <w:rPr>
          <w:color w:val="auto"/>
          <w:sz w:val="24"/>
          <w:szCs w:val="24"/>
        </w:rPr>
        <w:t xml:space="preserve"> žemės nuomininkas subnuomoti valstybinės žemės sklypą kitiems asmenims gali tik gavęs rašytinį valstybinės žemės nuomotojo sutikimą.</w:t>
      </w:r>
    </w:p>
    <w:p w14:paraId="4950AD5D" w14:textId="77777777" w:rsidR="00FB0BF4" w:rsidRPr="00AF1877" w:rsidRDefault="00FB0BF4" w:rsidP="00EE0ABA">
      <w:pPr>
        <w:autoSpaceDE/>
        <w:autoSpaceDN/>
        <w:adjustRightInd/>
        <w:spacing w:line="276" w:lineRule="auto"/>
        <w:ind w:firstLine="629"/>
        <w:jc w:val="both"/>
        <w:rPr>
          <w:color w:val="auto"/>
          <w:sz w:val="24"/>
          <w:szCs w:val="24"/>
        </w:rPr>
      </w:pPr>
      <w:r w:rsidRPr="00AF1877">
        <w:rPr>
          <w:color w:val="auto"/>
          <w:sz w:val="24"/>
          <w:szCs w:val="24"/>
        </w:rPr>
        <w:t>2</w:t>
      </w:r>
      <w:r w:rsidR="00754298">
        <w:rPr>
          <w:color w:val="auto"/>
          <w:sz w:val="24"/>
          <w:szCs w:val="24"/>
        </w:rPr>
        <w:t>1</w:t>
      </w:r>
      <w:r w:rsidRPr="00AF1877">
        <w:rPr>
          <w:color w:val="auto"/>
          <w:sz w:val="24"/>
          <w:szCs w:val="24"/>
        </w:rPr>
        <w:t>. Sutartis prieš terminą nutraukiama nuomotojo reikalavimu:</w:t>
      </w:r>
    </w:p>
    <w:p w14:paraId="3717AC5E" w14:textId="77777777" w:rsidR="00FB0BF4" w:rsidRDefault="00FB0BF4" w:rsidP="00EE0ABA">
      <w:pPr>
        <w:autoSpaceDE/>
        <w:autoSpaceDN/>
        <w:adjustRightInd/>
        <w:spacing w:line="276" w:lineRule="auto"/>
        <w:ind w:firstLine="629"/>
        <w:jc w:val="both"/>
        <w:rPr>
          <w:color w:val="ED7D31"/>
          <w:sz w:val="24"/>
          <w:szCs w:val="24"/>
        </w:rPr>
      </w:pPr>
      <w:r w:rsidRPr="00AF1877">
        <w:rPr>
          <w:color w:val="auto"/>
          <w:sz w:val="24"/>
          <w:szCs w:val="24"/>
        </w:rPr>
        <w:t>2</w:t>
      </w:r>
      <w:r w:rsidR="00754298">
        <w:rPr>
          <w:color w:val="auto"/>
          <w:sz w:val="24"/>
          <w:szCs w:val="24"/>
        </w:rPr>
        <w:t>1</w:t>
      </w:r>
      <w:r w:rsidRPr="00AF1877">
        <w:rPr>
          <w:color w:val="auto"/>
          <w:sz w:val="24"/>
          <w:szCs w:val="24"/>
        </w:rPr>
        <w:t xml:space="preserve">.1. nuomininkui </w:t>
      </w:r>
      <w:r w:rsidRPr="003E0432">
        <w:rPr>
          <w:color w:val="auto"/>
          <w:sz w:val="24"/>
          <w:szCs w:val="24"/>
        </w:rPr>
        <w:t>neįvykdžius sutarties</w:t>
      </w:r>
      <w:r w:rsidR="00DC4C3C" w:rsidRPr="003E0432">
        <w:rPr>
          <w:color w:val="auto"/>
          <w:sz w:val="24"/>
          <w:szCs w:val="24"/>
        </w:rPr>
        <w:t xml:space="preserve"> </w:t>
      </w:r>
      <w:r w:rsidR="00250D92">
        <w:rPr>
          <w:color w:val="auto"/>
          <w:sz w:val="24"/>
          <w:szCs w:val="24"/>
        </w:rPr>
        <w:t>2</w:t>
      </w:r>
      <w:r w:rsidR="00A51AF1">
        <w:rPr>
          <w:color w:val="auto"/>
          <w:sz w:val="24"/>
          <w:szCs w:val="24"/>
        </w:rPr>
        <w:t>7</w:t>
      </w:r>
      <w:r w:rsidRPr="003E0432">
        <w:rPr>
          <w:color w:val="auto"/>
          <w:sz w:val="24"/>
          <w:szCs w:val="24"/>
        </w:rPr>
        <w:t xml:space="preserve"> punkte jam nustatytos pareigos;</w:t>
      </w:r>
    </w:p>
    <w:p w14:paraId="223C54FD" w14:textId="77777777" w:rsidR="00FB0BF4" w:rsidRPr="00AF1877" w:rsidRDefault="00FB0BF4" w:rsidP="00EE0ABA">
      <w:pPr>
        <w:autoSpaceDE/>
        <w:autoSpaceDN/>
        <w:adjustRightInd/>
        <w:spacing w:line="276" w:lineRule="auto"/>
        <w:ind w:firstLine="629"/>
        <w:jc w:val="both"/>
        <w:rPr>
          <w:color w:val="auto"/>
          <w:sz w:val="24"/>
          <w:szCs w:val="24"/>
        </w:rPr>
      </w:pPr>
      <w:r w:rsidRPr="00AF1877">
        <w:rPr>
          <w:color w:val="auto"/>
          <w:sz w:val="24"/>
          <w:szCs w:val="24"/>
        </w:rPr>
        <w:lastRenderedPageBreak/>
        <w:t>2</w:t>
      </w:r>
      <w:r w:rsidR="00754298">
        <w:rPr>
          <w:color w:val="auto"/>
          <w:sz w:val="24"/>
          <w:szCs w:val="24"/>
        </w:rPr>
        <w:t>1</w:t>
      </w:r>
      <w:r w:rsidRPr="00AF1877">
        <w:rPr>
          <w:color w:val="auto"/>
          <w:sz w:val="24"/>
          <w:szCs w:val="24"/>
        </w:rPr>
        <w:t>.2. kai į žemės sklypą atkuriamos nuosavybės teisės, išskyrus įstatymų, reglamentuojančių piliečių nuosavybės teisių į išlikusį nekilnojamąjį turtą atkūrimą, nustatytus atvejus;</w:t>
      </w:r>
    </w:p>
    <w:p w14:paraId="7F952248" w14:textId="77777777" w:rsidR="00FB0BF4" w:rsidRDefault="00FB0BF4" w:rsidP="00EE0ABA">
      <w:pPr>
        <w:autoSpaceDE/>
        <w:autoSpaceDN/>
        <w:adjustRightInd/>
        <w:spacing w:line="276" w:lineRule="auto"/>
        <w:ind w:firstLine="629"/>
        <w:jc w:val="both"/>
        <w:rPr>
          <w:color w:val="000000"/>
          <w:sz w:val="24"/>
          <w:szCs w:val="24"/>
        </w:rPr>
      </w:pPr>
      <w:r w:rsidRPr="00AF1877">
        <w:rPr>
          <w:color w:val="auto"/>
          <w:sz w:val="24"/>
          <w:szCs w:val="24"/>
        </w:rPr>
        <w:t>2</w:t>
      </w:r>
      <w:r w:rsidR="00754298">
        <w:rPr>
          <w:color w:val="auto"/>
          <w:sz w:val="24"/>
          <w:szCs w:val="24"/>
        </w:rPr>
        <w:t>1</w:t>
      </w:r>
      <w:r w:rsidRPr="00AF1877">
        <w:rPr>
          <w:color w:val="auto"/>
          <w:sz w:val="24"/>
          <w:szCs w:val="24"/>
        </w:rPr>
        <w:t>.3. jeigu žemės nuomininkas naudoja žemę ne pagal sutartyje ir ne pagal Nekilnojamojo turto kadastre numatytą pagrindinę žemės naudojimo paskirtį ir (ar) naudojimo būdą</w:t>
      </w:r>
      <w:bookmarkStart w:id="10" w:name="part_54f75ce35cf1410483f4a00ed0720564"/>
      <w:bookmarkEnd w:id="10"/>
      <w:r w:rsidRPr="00AF1877">
        <w:rPr>
          <w:color w:val="auto"/>
          <w:sz w:val="24"/>
          <w:szCs w:val="24"/>
        </w:rPr>
        <w:t xml:space="preserve"> ir, gavęs nuomotojo įspėjimą, šio pažeidimo nepašalina per 2 arba 5 metus, kai vadovaujantis</w:t>
      </w:r>
      <w:r w:rsidR="00EC7FC5" w:rsidRPr="00AF1877">
        <w:rPr>
          <w:color w:val="auto"/>
          <w:sz w:val="24"/>
          <w:szCs w:val="24"/>
        </w:rPr>
        <w:t xml:space="preserve"> Teritorijų planavimo įstatymu rengiamas vietovės lygmens teritorijų planavimo dokumentas</w:t>
      </w:r>
      <w:r w:rsidR="00E95DEE">
        <w:rPr>
          <w:color w:val="auto"/>
          <w:sz w:val="24"/>
          <w:szCs w:val="24"/>
        </w:rPr>
        <w:t xml:space="preserve">, </w:t>
      </w:r>
      <w:r w:rsidR="00E95DEE">
        <w:rPr>
          <w:color w:val="000000"/>
          <w:sz w:val="24"/>
          <w:szCs w:val="24"/>
        </w:rPr>
        <w:t>nuo įspėjimo gavimo dienos</w:t>
      </w:r>
      <w:r w:rsidR="00EC7FC5">
        <w:rPr>
          <w:color w:val="000000"/>
          <w:sz w:val="24"/>
          <w:szCs w:val="24"/>
        </w:rPr>
        <w:t>;</w:t>
      </w:r>
    </w:p>
    <w:p w14:paraId="17512316" w14:textId="77777777" w:rsidR="00FB0BF4" w:rsidRPr="00E95DEE" w:rsidRDefault="00FB0BF4" w:rsidP="00EE0ABA">
      <w:pPr>
        <w:autoSpaceDE/>
        <w:autoSpaceDN/>
        <w:adjustRightInd/>
        <w:spacing w:line="276" w:lineRule="auto"/>
        <w:ind w:firstLine="629"/>
        <w:jc w:val="both"/>
        <w:rPr>
          <w:color w:val="000000"/>
          <w:sz w:val="24"/>
          <w:szCs w:val="24"/>
        </w:rPr>
      </w:pPr>
      <w:r w:rsidRPr="00AF1877">
        <w:rPr>
          <w:color w:val="auto"/>
          <w:sz w:val="24"/>
          <w:szCs w:val="24"/>
        </w:rPr>
        <w:t>2</w:t>
      </w:r>
      <w:r w:rsidR="00754298">
        <w:rPr>
          <w:color w:val="auto"/>
          <w:sz w:val="24"/>
          <w:szCs w:val="24"/>
        </w:rPr>
        <w:t>1</w:t>
      </w:r>
      <w:r w:rsidRPr="00AF1877">
        <w:rPr>
          <w:color w:val="auto"/>
          <w:sz w:val="24"/>
          <w:szCs w:val="24"/>
        </w:rPr>
        <w:t>.</w:t>
      </w:r>
      <w:r w:rsidR="00EC7FC5" w:rsidRPr="00AF1877">
        <w:rPr>
          <w:color w:val="auto"/>
          <w:sz w:val="24"/>
          <w:szCs w:val="24"/>
        </w:rPr>
        <w:t>4</w:t>
      </w:r>
      <w:r w:rsidRPr="00AF1877">
        <w:rPr>
          <w:color w:val="auto"/>
          <w:sz w:val="24"/>
          <w:szCs w:val="24"/>
        </w:rPr>
        <w:t xml:space="preserve">. </w:t>
      </w:r>
      <w:r w:rsidR="00E95DEE">
        <w:rPr>
          <w:color w:val="000000"/>
          <w:sz w:val="24"/>
          <w:szCs w:val="24"/>
        </w:rPr>
        <w:t>jeigu nuomininko iniciatyva</w:t>
      </w:r>
      <w:r w:rsidR="00E95DEE">
        <w:rPr>
          <w:color w:val="auto"/>
          <w:sz w:val="24"/>
          <w:szCs w:val="24"/>
        </w:rPr>
        <w:t xml:space="preserve"> </w:t>
      </w:r>
      <w:r w:rsidRPr="00DE06DA">
        <w:rPr>
          <w:color w:val="auto"/>
          <w:sz w:val="24"/>
          <w:szCs w:val="24"/>
        </w:rPr>
        <w:t>keičiama pagrindinė žemės</w:t>
      </w:r>
      <w:r w:rsidRPr="00AF1877">
        <w:rPr>
          <w:color w:val="auto"/>
          <w:sz w:val="24"/>
          <w:szCs w:val="24"/>
        </w:rPr>
        <w:t xml:space="preserve"> naudojimo paskirtis ir (ar) naudojimo būdas, išskyrus atvejus, kai sutartyje numatytas žemės sklypo pagrindinės žemės naudojimo paskirties ir (ar) naudojimo būdo keitimas</w:t>
      </w:r>
      <w:r w:rsidR="00E95DEE">
        <w:rPr>
          <w:color w:val="000000"/>
          <w:sz w:val="24"/>
          <w:szCs w:val="24"/>
        </w:rPr>
        <w:t>,</w:t>
      </w:r>
      <w:r w:rsidR="00EC7FC5" w:rsidRPr="00E95DEE">
        <w:rPr>
          <w:sz w:val="24"/>
          <w:szCs w:val="24"/>
        </w:rPr>
        <w:t xml:space="preserve"> </w:t>
      </w:r>
      <w:r w:rsidR="00EC7FC5" w:rsidRPr="00AF1877">
        <w:rPr>
          <w:color w:val="auto"/>
          <w:sz w:val="24"/>
          <w:szCs w:val="24"/>
        </w:rPr>
        <w:t>ir nuomininkas, gavęs nuomotojo įspėjimą, šio pažeidimo nepašalina per 2 ar 5 metus</w:t>
      </w:r>
      <w:r w:rsidR="00E95DEE">
        <w:rPr>
          <w:color w:val="auto"/>
          <w:sz w:val="24"/>
          <w:szCs w:val="24"/>
        </w:rPr>
        <w:t>,</w:t>
      </w:r>
      <w:r w:rsidR="00EC7FC5" w:rsidRPr="00AF1877">
        <w:rPr>
          <w:color w:val="auto"/>
          <w:sz w:val="24"/>
          <w:szCs w:val="24"/>
        </w:rPr>
        <w:t xml:space="preserve"> kai vadovaujantis Teritorijų planavimo įstatymu rengiamas vietovės lygmens teritorijų planavimo dokumentas</w:t>
      </w:r>
      <w:r w:rsidR="00E95DEE">
        <w:rPr>
          <w:color w:val="auto"/>
          <w:sz w:val="24"/>
          <w:szCs w:val="24"/>
        </w:rPr>
        <w:t xml:space="preserve">, </w:t>
      </w:r>
      <w:r w:rsidR="00E95DEE">
        <w:rPr>
          <w:color w:val="000000"/>
          <w:sz w:val="24"/>
          <w:szCs w:val="24"/>
        </w:rPr>
        <w:t>nuo įspėjimo gavimo dienos</w:t>
      </w:r>
      <w:r>
        <w:rPr>
          <w:color w:val="000000"/>
          <w:sz w:val="24"/>
          <w:szCs w:val="24"/>
        </w:rPr>
        <w:t>;</w:t>
      </w:r>
      <w:r w:rsidRPr="00E95DEE">
        <w:rPr>
          <w:color w:val="000000"/>
          <w:sz w:val="24"/>
          <w:szCs w:val="24"/>
        </w:rPr>
        <w:t xml:space="preserve"> </w:t>
      </w:r>
      <w:bookmarkStart w:id="11" w:name="part_edc89b78c6e348959cd5cbd8f8b23ff9"/>
      <w:bookmarkEnd w:id="11"/>
    </w:p>
    <w:p w14:paraId="1EBBD172" w14:textId="77777777" w:rsidR="00FB0BF4" w:rsidRPr="00AF1877" w:rsidRDefault="00FB0BF4" w:rsidP="00EE0ABA">
      <w:pPr>
        <w:autoSpaceDE/>
        <w:autoSpaceDN/>
        <w:adjustRightInd/>
        <w:spacing w:line="276" w:lineRule="auto"/>
        <w:ind w:firstLine="629"/>
        <w:jc w:val="both"/>
        <w:rPr>
          <w:color w:val="auto"/>
          <w:sz w:val="24"/>
          <w:szCs w:val="24"/>
        </w:rPr>
      </w:pPr>
      <w:r w:rsidRPr="00AF1877">
        <w:rPr>
          <w:color w:val="000000"/>
          <w:sz w:val="24"/>
          <w:szCs w:val="24"/>
        </w:rPr>
        <w:t>2</w:t>
      </w:r>
      <w:r w:rsidR="00754298">
        <w:rPr>
          <w:color w:val="000000"/>
          <w:sz w:val="24"/>
          <w:szCs w:val="24"/>
        </w:rPr>
        <w:t>1</w:t>
      </w:r>
      <w:r w:rsidRPr="00AF1877">
        <w:rPr>
          <w:color w:val="000000"/>
          <w:sz w:val="24"/>
          <w:szCs w:val="24"/>
        </w:rPr>
        <w:t>.</w:t>
      </w:r>
      <w:r w:rsidR="00EC7FC5" w:rsidRPr="00AF1877">
        <w:rPr>
          <w:color w:val="000000"/>
          <w:sz w:val="24"/>
          <w:szCs w:val="24"/>
        </w:rPr>
        <w:t>5</w:t>
      </w:r>
      <w:r w:rsidRPr="00AF1877">
        <w:rPr>
          <w:color w:val="000000"/>
          <w:sz w:val="24"/>
          <w:szCs w:val="24"/>
        </w:rPr>
        <w:t>.</w:t>
      </w:r>
      <w:r w:rsidR="00EC7FC5" w:rsidRPr="00AF1877">
        <w:rPr>
          <w:color w:val="000000"/>
          <w:sz w:val="24"/>
          <w:szCs w:val="24"/>
        </w:rPr>
        <w:t xml:space="preserve"> </w:t>
      </w:r>
      <w:r w:rsidR="00E95DEE">
        <w:rPr>
          <w:color w:val="000000"/>
          <w:sz w:val="24"/>
          <w:szCs w:val="24"/>
        </w:rPr>
        <w:t xml:space="preserve">kai </w:t>
      </w:r>
      <w:r>
        <w:rPr>
          <w:color w:val="000000"/>
          <w:sz w:val="24"/>
          <w:szCs w:val="24"/>
        </w:rPr>
        <w:t>nuomotoj</w:t>
      </w:r>
      <w:r w:rsidR="00E95DEE">
        <w:rPr>
          <w:color w:val="000000"/>
          <w:sz w:val="24"/>
          <w:szCs w:val="24"/>
        </w:rPr>
        <w:t>as</w:t>
      </w:r>
      <w:r>
        <w:rPr>
          <w:color w:val="000000"/>
          <w:sz w:val="24"/>
          <w:szCs w:val="24"/>
        </w:rPr>
        <w:t xml:space="preserve"> nusta</w:t>
      </w:r>
      <w:r w:rsidR="00E95DEE">
        <w:rPr>
          <w:color w:val="000000"/>
          <w:sz w:val="24"/>
          <w:szCs w:val="24"/>
        </w:rPr>
        <w:t>to</w:t>
      </w:r>
      <w:r>
        <w:rPr>
          <w:color w:val="000000"/>
          <w:sz w:val="24"/>
          <w:szCs w:val="24"/>
        </w:rPr>
        <w:t xml:space="preserve">, kad </w:t>
      </w:r>
      <w:r w:rsidR="00E95DEE">
        <w:rPr>
          <w:color w:val="000000"/>
          <w:sz w:val="24"/>
          <w:szCs w:val="24"/>
        </w:rPr>
        <w:t xml:space="preserve">nuomininkas </w:t>
      </w:r>
      <w:r>
        <w:rPr>
          <w:color w:val="000000"/>
          <w:sz w:val="24"/>
          <w:szCs w:val="24"/>
        </w:rPr>
        <w:t>statini</w:t>
      </w:r>
      <w:r w:rsidR="00E95DEE">
        <w:rPr>
          <w:color w:val="000000"/>
          <w:sz w:val="24"/>
          <w:szCs w:val="24"/>
        </w:rPr>
        <w:t>us ir</w:t>
      </w:r>
      <w:r>
        <w:rPr>
          <w:color w:val="000000"/>
          <w:sz w:val="24"/>
          <w:szCs w:val="24"/>
        </w:rPr>
        <w:t xml:space="preserve"> </w:t>
      </w:r>
      <w:r w:rsidR="00E95DEE">
        <w:rPr>
          <w:color w:val="000000"/>
          <w:sz w:val="24"/>
          <w:szCs w:val="24"/>
        </w:rPr>
        <w:t>(</w:t>
      </w:r>
      <w:r>
        <w:rPr>
          <w:color w:val="000000"/>
          <w:sz w:val="24"/>
          <w:szCs w:val="24"/>
        </w:rPr>
        <w:t>ar</w:t>
      </w:r>
      <w:r w:rsidR="00E95DEE">
        <w:rPr>
          <w:color w:val="000000"/>
          <w:sz w:val="24"/>
          <w:szCs w:val="24"/>
        </w:rPr>
        <w:t>)</w:t>
      </w:r>
      <w:r>
        <w:rPr>
          <w:color w:val="000000"/>
          <w:sz w:val="24"/>
          <w:szCs w:val="24"/>
        </w:rPr>
        <w:t xml:space="preserve"> įrengini</w:t>
      </w:r>
      <w:r w:rsidR="00E95DEE">
        <w:rPr>
          <w:color w:val="000000"/>
          <w:sz w:val="24"/>
          <w:szCs w:val="24"/>
        </w:rPr>
        <w:t>us</w:t>
      </w:r>
      <w:r>
        <w:rPr>
          <w:color w:val="000000"/>
          <w:sz w:val="24"/>
          <w:szCs w:val="24"/>
        </w:rPr>
        <w:t xml:space="preserve"> nenaudoj</w:t>
      </w:r>
      <w:r w:rsidR="00E95DEE">
        <w:rPr>
          <w:color w:val="000000"/>
          <w:sz w:val="24"/>
          <w:szCs w:val="24"/>
        </w:rPr>
        <w:t>a</w:t>
      </w:r>
      <w:r w:rsidRPr="00AF1877">
        <w:rPr>
          <w:color w:val="000000"/>
          <w:sz w:val="24"/>
          <w:szCs w:val="24"/>
        </w:rPr>
        <w:t xml:space="preserve"> pagal Nekilnojamojo turto </w:t>
      </w:r>
      <w:r w:rsidR="00EC7FC5" w:rsidRPr="00AF1877">
        <w:rPr>
          <w:color w:val="000000"/>
          <w:sz w:val="24"/>
          <w:szCs w:val="24"/>
        </w:rPr>
        <w:t>kadastre</w:t>
      </w:r>
      <w:r w:rsidRPr="00AF1877">
        <w:rPr>
          <w:color w:val="000000"/>
          <w:sz w:val="24"/>
          <w:szCs w:val="24"/>
        </w:rPr>
        <w:t xml:space="preserve"> įr</w:t>
      </w:r>
      <w:r w:rsidR="00EC7FC5" w:rsidRPr="00AF1877">
        <w:rPr>
          <w:color w:val="000000"/>
          <w:sz w:val="24"/>
          <w:szCs w:val="24"/>
        </w:rPr>
        <w:t>ašytą</w:t>
      </w:r>
      <w:r w:rsidRPr="00AF1877">
        <w:rPr>
          <w:color w:val="000000"/>
          <w:sz w:val="24"/>
          <w:szCs w:val="24"/>
        </w:rPr>
        <w:t xml:space="preserve"> jų tiesioginę paskirtį</w:t>
      </w:r>
      <w:r w:rsidR="00E95DEE">
        <w:rPr>
          <w:color w:val="000000"/>
          <w:sz w:val="24"/>
          <w:szCs w:val="24"/>
        </w:rPr>
        <w:t>,</w:t>
      </w:r>
      <w:r>
        <w:rPr>
          <w:color w:val="000000"/>
          <w:sz w:val="24"/>
          <w:szCs w:val="24"/>
        </w:rPr>
        <w:t> ir</w:t>
      </w:r>
      <w:r w:rsidR="00E95DEE">
        <w:rPr>
          <w:color w:val="000000"/>
          <w:sz w:val="24"/>
          <w:szCs w:val="24"/>
        </w:rPr>
        <w:t xml:space="preserve"> nuomininkas, gavęs nuomotojo įspėjimą: šio pažeidimo nepašalina</w:t>
      </w:r>
      <w:r>
        <w:rPr>
          <w:color w:val="000000"/>
          <w:sz w:val="24"/>
          <w:szCs w:val="24"/>
        </w:rPr>
        <w:t xml:space="preserve"> per </w:t>
      </w:r>
      <w:r w:rsidRPr="00AF1877">
        <w:rPr>
          <w:color w:val="000000"/>
          <w:sz w:val="24"/>
          <w:szCs w:val="24"/>
        </w:rPr>
        <w:t>2</w:t>
      </w:r>
      <w:r w:rsidR="00EC7FC5" w:rsidRPr="00AF1877">
        <w:rPr>
          <w:color w:val="000000"/>
          <w:sz w:val="24"/>
          <w:szCs w:val="24"/>
        </w:rPr>
        <w:t xml:space="preserve"> arba 5</w:t>
      </w:r>
      <w:r w:rsidRPr="00AF1877">
        <w:rPr>
          <w:color w:val="000000"/>
          <w:sz w:val="24"/>
          <w:szCs w:val="24"/>
        </w:rPr>
        <w:t xml:space="preserve"> met</w:t>
      </w:r>
      <w:r w:rsidR="00EC7FC5" w:rsidRPr="00AF1877">
        <w:rPr>
          <w:color w:val="000000"/>
          <w:sz w:val="24"/>
          <w:szCs w:val="24"/>
        </w:rPr>
        <w:t xml:space="preserve">us, kai </w:t>
      </w:r>
      <w:r w:rsidR="00EC7FC5" w:rsidRPr="00AF1877">
        <w:rPr>
          <w:color w:val="auto"/>
          <w:sz w:val="24"/>
          <w:szCs w:val="24"/>
        </w:rPr>
        <w:t>vadovaujantis Teritorijų planavimo įstatymu rengiamas vietovės lygmens teritorijų planavimo dokumentas</w:t>
      </w:r>
      <w:r w:rsidR="00EC7FC5" w:rsidRPr="00AF1877">
        <w:rPr>
          <w:color w:val="000000"/>
          <w:sz w:val="24"/>
          <w:szCs w:val="24"/>
        </w:rPr>
        <w:t>,</w:t>
      </w:r>
      <w:r w:rsidR="00E95DEE">
        <w:rPr>
          <w:color w:val="000000"/>
          <w:sz w:val="24"/>
          <w:szCs w:val="24"/>
        </w:rPr>
        <w:t xml:space="preserve"> ar nepateikia nuomotojui</w:t>
      </w:r>
      <w:r w:rsidR="00E95DEE" w:rsidRPr="00E95DEE">
        <w:rPr>
          <w:sz w:val="24"/>
          <w:szCs w:val="24"/>
        </w:rPr>
        <w:t xml:space="preserve"> </w:t>
      </w:r>
      <w:r w:rsidR="00E95DEE">
        <w:rPr>
          <w:color w:val="000000"/>
          <w:sz w:val="24"/>
          <w:szCs w:val="24"/>
        </w:rPr>
        <w:t>dokumento,</w:t>
      </w:r>
      <w:r w:rsidR="00EC7FC5" w:rsidRPr="00AF1877">
        <w:rPr>
          <w:color w:val="000000"/>
          <w:sz w:val="24"/>
          <w:szCs w:val="24"/>
        </w:rPr>
        <w:t xml:space="preserve"> patvirtinančio statybos užbaigimą, ar </w:t>
      </w:r>
      <w:r w:rsidR="00EC7FC5">
        <w:rPr>
          <w:color w:val="000000"/>
          <w:sz w:val="24"/>
          <w:szCs w:val="24"/>
        </w:rPr>
        <w:t>nesuti</w:t>
      </w:r>
      <w:r w:rsidR="00E95DEE">
        <w:rPr>
          <w:color w:val="000000"/>
          <w:sz w:val="24"/>
          <w:szCs w:val="24"/>
        </w:rPr>
        <w:t>nka</w:t>
      </w:r>
      <w:r w:rsidR="00EC7FC5" w:rsidRPr="00AF1877">
        <w:rPr>
          <w:color w:val="000000"/>
          <w:sz w:val="24"/>
          <w:szCs w:val="24"/>
        </w:rPr>
        <w:t xml:space="preserve"> mokėti Žemės įstatymo 9 straipsnio </w:t>
      </w:r>
      <w:r w:rsidR="00EE0ABA">
        <w:rPr>
          <w:color w:val="000000"/>
          <w:sz w:val="24"/>
          <w:szCs w:val="24"/>
        </w:rPr>
        <w:t xml:space="preserve">       </w:t>
      </w:r>
      <w:r w:rsidR="00EC7FC5" w:rsidRPr="00AF1877">
        <w:rPr>
          <w:color w:val="000000"/>
          <w:sz w:val="24"/>
          <w:szCs w:val="24"/>
        </w:rPr>
        <w:t>26 dalies 1 punkte nurodyto valstybinės žemės nuomos mokesčio;</w:t>
      </w:r>
      <w:bookmarkStart w:id="12" w:name="part_7cb3dfa54d5148c98153587b547bcd3e"/>
      <w:bookmarkEnd w:id="12"/>
    </w:p>
    <w:p w14:paraId="265EBCB6" w14:textId="77777777" w:rsidR="00827B51" w:rsidRPr="00AF1877" w:rsidRDefault="00FB0BF4" w:rsidP="00EE0ABA">
      <w:pPr>
        <w:autoSpaceDE/>
        <w:autoSpaceDN/>
        <w:adjustRightInd/>
        <w:spacing w:line="276" w:lineRule="auto"/>
        <w:ind w:firstLine="629"/>
        <w:jc w:val="both"/>
        <w:rPr>
          <w:color w:val="000000"/>
          <w:sz w:val="24"/>
          <w:szCs w:val="24"/>
        </w:rPr>
      </w:pPr>
      <w:r w:rsidRPr="00AF1877">
        <w:rPr>
          <w:color w:val="000000"/>
          <w:sz w:val="24"/>
          <w:szCs w:val="24"/>
        </w:rPr>
        <w:t>2</w:t>
      </w:r>
      <w:r w:rsidR="00754298">
        <w:rPr>
          <w:color w:val="000000"/>
          <w:sz w:val="24"/>
          <w:szCs w:val="24"/>
        </w:rPr>
        <w:t>1</w:t>
      </w:r>
      <w:r w:rsidRPr="00AF1877">
        <w:rPr>
          <w:color w:val="000000"/>
          <w:sz w:val="24"/>
          <w:szCs w:val="24"/>
        </w:rPr>
        <w:t>.</w:t>
      </w:r>
      <w:r w:rsidR="00EC7FC5" w:rsidRPr="00AF1877">
        <w:rPr>
          <w:color w:val="000000"/>
          <w:sz w:val="24"/>
          <w:szCs w:val="24"/>
        </w:rPr>
        <w:t xml:space="preserve">6. </w:t>
      </w:r>
      <w:r w:rsidR="00E95DEE">
        <w:rPr>
          <w:color w:val="000000"/>
          <w:sz w:val="24"/>
          <w:szCs w:val="24"/>
        </w:rPr>
        <w:t xml:space="preserve">kai nuomotojas nustato, </w:t>
      </w:r>
      <w:r w:rsidR="00EC7FC5" w:rsidRPr="00AF1877">
        <w:rPr>
          <w:color w:val="000000"/>
          <w:sz w:val="24"/>
          <w:szCs w:val="24"/>
        </w:rPr>
        <w:t>kad išnuomoto žemės sklypo plotas turi būti sumažintas, nes buvo sunaikinti statiniai ar jų dalis, kuriems eksploatuoti žemės sklypas buvo išnuomotas, išskyrus atvejus, kai st</w:t>
      </w:r>
      <w:r w:rsidR="00827B51" w:rsidRPr="00AF1877">
        <w:rPr>
          <w:color w:val="000000"/>
          <w:sz w:val="24"/>
          <w:szCs w:val="24"/>
        </w:rPr>
        <w:t>a</w:t>
      </w:r>
      <w:r w:rsidR="00EC7FC5" w:rsidRPr="00AF1877">
        <w:rPr>
          <w:color w:val="000000"/>
          <w:sz w:val="24"/>
          <w:szCs w:val="24"/>
        </w:rPr>
        <w:t>tiniai sunyko</w:t>
      </w:r>
      <w:r w:rsidR="00827B51" w:rsidRPr="00AF1877">
        <w:rPr>
          <w:color w:val="000000"/>
          <w:sz w:val="24"/>
          <w:szCs w:val="24"/>
        </w:rPr>
        <w:t xml:space="preserve"> dėl gaisro ar ekstremaliojo įvykio,</w:t>
      </w:r>
      <w:r w:rsidR="006416BE">
        <w:rPr>
          <w:color w:val="000000"/>
          <w:sz w:val="24"/>
          <w:szCs w:val="24"/>
        </w:rPr>
        <w:t xml:space="preserve"> ar esant tokioms nuomotojo nustatytoms aplinkybėms, –</w:t>
      </w:r>
      <w:r w:rsidR="00827B51">
        <w:rPr>
          <w:color w:val="000000"/>
          <w:sz w:val="24"/>
          <w:szCs w:val="24"/>
        </w:rPr>
        <w:t xml:space="preserve"> nuominink</w:t>
      </w:r>
      <w:r w:rsidR="006416BE">
        <w:rPr>
          <w:color w:val="000000"/>
          <w:sz w:val="24"/>
          <w:szCs w:val="24"/>
        </w:rPr>
        <w:t>as</w:t>
      </w:r>
      <w:r w:rsidR="00827B51" w:rsidRPr="006416BE">
        <w:rPr>
          <w:sz w:val="24"/>
          <w:szCs w:val="24"/>
        </w:rPr>
        <w:t xml:space="preserve"> </w:t>
      </w:r>
      <w:r w:rsidR="00827B51">
        <w:rPr>
          <w:color w:val="000000"/>
          <w:sz w:val="24"/>
          <w:szCs w:val="24"/>
        </w:rPr>
        <w:t>atsisak</w:t>
      </w:r>
      <w:r w:rsidR="006416BE">
        <w:rPr>
          <w:color w:val="000000"/>
          <w:sz w:val="24"/>
          <w:szCs w:val="24"/>
        </w:rPr>
        <w:t>o</w:t>
      </w:r>
      <w:r w:rsidR="00827B51" w:rsidRPr="00AF1877">
        <w:rPr>
          <w:color w:val="000000"/>
          <w:sz w:val="24"/>
          <w:szCs w:val="24"/>
        </w:rPr>
        <w:t xml:space="preserve"> pakeisti sutartį, jeigu joje nebuvo numatyta galimybė statyti, ar nuomininkas nėra sumokėjęs atlyginimo už statinių statybos galimybę ir (ar) </w:t>
      </w:r>
      <w:r w:rsidR="00827B51">
        <w:rPr>
          <w:color w:val="000000"/>
          <w:sz w:val="24"/>
          <w:szCs w:val="24"/>
        </w:rPr>
        <w:t>n</w:t>
      </w:r>
      <w:r w:rsidR="006416BE">
        <w:rPr>
          <w:color w:val="000000"/>
          <w:sz w:val="24"/>
          <w:szCs w:val="24"/>
        </w:rPr>
        <w:t>e</w:t>
      </w:r>
      <w:r w:rsidR="00827B51">
        <w:rPr>
          <w:color w:val="000000"/>
          <w:sz w:val="24"/>
          <w:szCs w:val="24"/>
        </w:rPr>
        <w:t xml:space="preserve">gautas </w:t>
      </w:r>
      <w:r w:rsidR="00827B51" w:rsidRPr="00AF1877">
        <w:rPr>
          <w:color w:val="000000"/>
          <w:sz w:val="24"/>
          <w:szCs w:val="24"/>
        </w:rPr>
        <w:t>statybą leidžiantis dokumentas naujų statinių statybai;</w:t>
      </w:r>
    </w:p>
    <w:p w14:paraId="1B7A51BC" w14:textId="77777777" w:rsidR="00FB0BF4" w:rsidRPr="00AF1877" w:rsidRDefault="00827B51" w:rsidP="00EE0ABA">
      <w:pPr>
        <w:autoSpaceDE/>
        <w:autoSpaceDN/>
        <w:adjustRightInd/>
        <w:spacing w:line="276" w:lineRule="auto"/>
        <w:ind w:firstLine="629"/>
        <w:jc w:val="both"/>
        <w:rPr>
          <w:color w:val="000000"/>
          <w:sz w:val="24"/>
          <w:szCs w:val="24"/>
        </w:rPr>
      </w:pPr>
      <w:r w:rsidRPr="00AF1877">
        <w:rPr>
          <w:color w:val="000000"/>
          <w:sz w:val="24"/>
          <w:szCs w:val="24"/>
        </w:rPr>
        <w:t>2</w:t>
      </w:r>
      <w:r w:rsidR="00754298">
        <w:rPr>
          <w:color w:val="000000"/>
          <w:sz w:val="24"/>
          <w:szCs w:val="24"/>
        </w:rPr>
        <w:t>1</w:t>
      </w:r>
      <w:r w:rsidRPr="00AF1877">
        <w:rPr>
          <w:color w:val="000000"/>
          <w:sz w:val="24"/>
          <w:szCs w:val="24"/>
        </w:rPr>
        <w:t xml:space="preserve">.7. </w:t>
      </w:r>
      <w:r w:rsidR="00FB0BF4" w:rsidRPr="00AF1877">
        <w:rPr>
          <w:color w:val="000000"/>
          <w:sz w:val="24"/>
          <w:szCs w:val="24"/>
        </w:rPr>
        <w:t>jeigu per 2</w:t>
      </w:r>
      <w:r w:rsidRPr="00AF1877">
        <w:rPr>
          <w:color w:val="000000"/>
          <w:sz w:val="24"/>
          <w:szCs w:val="24"/>
        </w:rPr>
        <w:t xml:space="preserve"> arba 5</w:t>
      </w:r>
      <w:r w:rsidR="00FB0BF4" w:rsidRPr="00AF1877">
        <w:rPr>
          <w:color w:val="000000"/>
          <w:sz w:val="24"/>
          <w:szCs w:val="24"/>
        </w:rPr>
        <w:t xml:space="preserve"> metus</w:t>
      </w:r>
      <w:r w:rsidRPr="00AF1877">
        <w:rPr>
          <w:color w:val="000000"/>
          <w:sz w:val="24"/>
          <w:szCs w:val="24"/>
        </w:rPr>
        <w:t xml:space="preserve">, kai vadovaujantis Teritorijų planavimo įstatymu rengiamas vietovės lygmens teritorijų planavimo dokumentas, nuo </w:t>
      </w:r>
      <w:r w:rsidR="00FB0BF4" w:rsidRPr="00AF1877">
        <w:rPr>
          <w:color w:val="000000"/>
          <w:sz w:val="24"/>
          <w:szCs w:val="24"/>
        </w:rPr>
        <w:t>sprendimo pakeisti pagrindinę žemės naudojimo paskirtį ir (ar) būdą priėmimo dienos</w:t>
      </w:r>
      <w:r w:rsidRPr="00AF1877">
        <w:rPr>
          <w:i/>
          <w:iCs/>
          <w:color w:val="000000"/>
          <w:sz w:val="24"/>
          <w:szCs w:val="24"/>
        </w:rPr>
        <w:t xml:space="preserve"> </w:t>
      </w:r>
      <w:r w:rsidR="00FB0BF4" w:rsidRPr="00AF1877">
        <w:rPr>
          <w:color w:val="000000"/>
          <w:sz w:val="24"/>
          <w:szCs w:val="24"/>
        </w:rPr>
        <w:t>žemės sklypas nepradedamas naudoti pagal pakeistus pagrindinę žemės naudojimo paskirtį ir (ar) būdą</w:t>
      </w:r>
      <w:bookmarkStart w:id="13" w:name="part_fff6c09eeaf54e4794b8dc736727dc51"/>
      <w:bookmarkEnd w:id="13"/>
      <w:r w:rsidRPr="00AF1877">
        <w:rPr>
          <w:color w:val="000000"/>
          <w:sz w:val="24"/>
          <w:szCs w:val="24"/>
        </w:rPr>
        <w:t>;</w:t>
      </w:r>
    </w:p>
    <w:p w14:paraId="3E9E54F1" w14:textId="77777777" w:rsidR="00BB54A6" w:rsidRPr="00AF1877" w:rsidRDefault="00BB54A6" w:rsidP="00EE0ABA">
      <w:pPr>
        <w:autoSpaceDE/>
        <w:autoSpaceDN/>
        <w:adjustRightInd/>
        <w:spacing w:line="276" w:lineRule="auto"/>
        <w:ind w:firstLine="629"/>
        <w:jc w:val="both"/>
        <w:rPr>
          <w:color w:val="000000"/>
          <w:sz w:val="24"/>
          <w:szCs w:val="24"/>
        </w:rPr>
      </w:pPr>
      <w:r w:rsidRPr="00AF1877">
        <w:rPr>
          <w:color w:val="000000"/>
          <w:sz w:val="24"/>
          <w:szCs w:val="24"/>
        </w:rPr>
        <w:t>2</w:t>
      </w:r>
      <w:r w:rsidR="00754298">
        <w:rPr>
          <w:color w:val="000000"/>
          <w:sz w:val="24"/>
          <w:szCs w:val="24"/>
        </w:rPr>
        <w:t>1</w:t>
      </w:r>
      <w:r w:rsidRPr="00AF1877">
        <w:rPr>
          <w:color w:val="000000"/>
          <w:sz w:val="24"/>
          <w:szCs w:val="24"/>
        </w:rPr>
        <w:t>.8. jeigu žemės sklypas paimamas naudoti visuomenės poreikiams;</w:t>
      </w:r>
    </w:p>
    <w:p w14:paraId="5B2D6B81" w14:textId="77777777" w:rsidR="00BB54A6" w:rsidRPr="006416BE" w:rsidRDefault="00FB0BF4" w:rsidP="00EE0ABA">
      <w:pPr>
        <w:autoSpaceDE/>
        <w:autoSpaceDN/>
        <w:adjustRightInd/>
        <w:spacing w:line="276" w:lineRule="auto"/>
        <w:ind w:firstLine="629"/>
        <w:jc w:val="both"/>
        <w:rPr>
          <w:sz w:val="24"/>
          <w:szCs w:val="24"/>
        </w:rPr>
      </w:pPr>
      <w:r w:rsidRPr="00AF1877">
        <w:rPr>
          <w:color w:val="000000"/>
          <w:sz w:val="24"/>
          <w:szCs w:val="24"/>
        </w:rPr>
        <w:t>2</w:t>
      </w:r>
      <w:r w:rsidR="00754298">
        <w:rPr>
          <w:color w:val="000000"/>
          <w:sz w:val="24"/>
          <w:szCs w:val="24"/>
        </w:rPr>
        <w:t>1</w:t>
      </w:r>
      <w:r w:rsidRPr="00AF1877">
        <w:rPr>
          <w:color w:val="000000"/>
          <w:sz w:val="24"/>
          <w:szCs w:val="24"/>
        </w:rPr>
        <w:t>.</w:t>
      </w:r>
      <w:r w:rsidR="00BB54A6" w:rsidRPr="00AF1877">
        <w:rPr>
          <w:color w:val="000000"/>
          <w:sz w:val="24"/>
          <w:szCs w:val="24"/>
        </w:rPr>
        <w:t>9</w:t>
      </w:r>
      <w:r w:rsidRPr="00AF1877">
        <w:rPr>
          <w:color w:val="000000"/>
          <w:sz w:val="24"/>
          <w:szCs w:val="24"/>
        </w:rPr>
        <w:t>.</w:t>
      </w:r>
      <w:r w:rsidRPr="00AF1877">
        <w:rPr>
          <w:b/>
          <w:bCs/>
          <w:color w:val="000000"/>
          <w:sz w:val="24"/>
          <w:szCs w:val="24"/>
        </w:rPr>
        <w:t xml:space="preserve"> </w:t>
      </w:r>
      <w:r w:rsidRPr="00AF1877">
        <w:rPr>
          <w:color w:val="auto"/>
          <w:sz w:val="24"/>
          <w:szCs w:val="24"/>
        </w:rPr>
        <w:t>nutraukiama kitais Lietuvos Respublikos civilinio kodekso ir kitų įstatymų</w:t>
      </w:r>
      <w:r w:rsidR="006416BE">
        <w:rPr>
          <w:color w:val="auto"/>
          <w:sz w:val="24"/>
          <w:szCs w:val="24"/>
        </w:rPr>
        <w:t xml:space="preserve">, </w:t>
      </w:r>
      <w:r w:rsidR="006416BE">
        <w:rPr>
          <w:color w:val="000000"/>
          <w:sz w:val="24"/>
          <w:szCs w:val="24"/>
        </w:rPr>
        <w:t>reglamentuojančių nuomos sutarčių nutraukimą,</w:t>
      </w:r>
      <w:r>
        <w:rPr>
          <w:color w:val="000000"/>
          <w:sz w:val="24"/>
          <w:szCs w:val="24"/>
        </w:rPr>
        <w:t xml:space="preserve"> nustatytais</w:t>
      </w:r>
      <w:r w:rsidRPr="006416BE">
        <w:rPr>
          <w:color w:val="auto"/>
          <w:sz w:val="24"/>
          <w:szCs w:val="24"/>
        </w:rPr>
        <w:t xml:space="preserve"> atvejais.</w:t>
      </w:r>
      <w:r w:rsidRPr="006416BE">
        <w:rPr>
          <w:sz w:val="24"/>
          <w:szCs w:val="24"/>
        </w:rPr>
        <w:t xml:space="preserve"> </w:t>
      </w:r>
      <w:bookmarkStart w:id="14" w:name="part_fbb26b62aebf4099ba184bc752fcdc11"/>
      <w:bookmarkEnd w:id="14"/>
    </w:p>
    <w:p w14:paraId="7882186A" w14:textId="77777777" w:rsidR="0029428F" w:rsidRDefault="00BB54A6" w:rsidP="00EE0ABA">
      <w:pPr>
        <w:spacing w:line="276" w:lineRule="auto"/>
        <w:ind w:firstLine="720"/>
        <w:jc w:val="both"/>
        <w:rPr>
          <w:color w:val="auto"/>
          <w:sz w:val="24"/>
          <w:szCs w:val="24"/>
        </w:rPr>
      </w:pPr>
      <w:r w:rsidRPr="00AF1877">
        <w:rPr>
          <w:color w:val="auto"/>
          <w:sz w:val="24"/>
          <w:szCs w:val="24"/>
        </w:rPr>
        <w:t>2</w:t>
      </w:r>
      <w:r w:rsidR="00754298">
        <w:rPr>
          <w:color w:val="auto"/>
          <w:sz w:val="24"/>
          <w:szCs w:val="24"/>
        </w:rPr>
        <w:t>2</w:t>
      </w:r>
      <w:r w:rsidRPr="00AF1877">
        <w:rPr>
          <w:color w:val="auto"/>
          <w:sz w:val="24"/>
          <w:szCs w:val="24"/>
        </w:rPr>
        <w:t>.</w:t>
      </w:r>
      <w:r w:rsidR="003E0432">
        <w:rPr>
          <w:color w:val="auto"/>
          <w:sz w:val="24"/>
          <w:szCs w:val="24"/>
        </w:rPr>
        <w:t xml:space="preserve"> </w:t>
      </w:r>
      <w:r w:rsidRPr="00AF1877">
        <w:rPr>
          <w:color w:val="auto"/>
          <w:sz w:val="24"/>
          <w:szCs w:val="24"/>
        </w:rPr>
        <w:t>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w:t>
      </w:r>
      <w:r w:rsidR="007908FC">
        <w:rPr>
          <w:color w:val="auto"/>
          <w:sz w:val="24"/>
          <w:szCs w:val="24"/>
        </w:rPr>
        <w:t>.</w:t>
      </w:r>
      <w:r w:rsidR="00491FB3" w:rsidRPr="00AF1877">
        <w:rPr>
          <w:color w:val="auto"/>
          <w:sz w:val="24"/>
          <w:szCs w:val="24"/>
        </w:rPr>
        <w:t xml:space="preserve"> </w:t>
      </w:r>
    </w:p>
    <w:p w14:paraId="31EF9192" w14:textId="77777777" w:rsidR="001A24EC" w:rsidRDefault="006416BE" w:rsidP="00EE0ABA">
      <w:pPr>
        <w:spacing w:line="276" w:lineRule="auto"/>
        <w:ind w:firstLine="720"/>
        <w:jc w:val="both"/>
        <w:rPr>
          <w:color w:val="000000"/>
          <w:sz w:val="24"/>
          <w:szCs w:val="24"/>
        </w:rPr>
      </w:pPr>
      <w:r>
        <w:rPr>
          <w:color w:val="000000"/>
          <w:sz w:val="24"/>
          <w:szCs w:val="24"/>
        </w:rPr>
        <w:t>2</w:t>
      </w:r>
      <w:r w:rsidR="00754298">
        <w:rPr>
          <w:color w:val="000000"/>
          <w:sz w:val="24"/>
          <w:szCs w:val="24"/>
        </w:rPr>
        <w:t>3</w:t>
      </w:r>
      <w:r>
        <w:rPr>
          <w:color w:val="000000"/>
          <w:sz w:val="24"/>
          <w:szCs w:val="24"/>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4EB059A4" w14:textId="77777777" w:rsidR="008C0131" w:rsidRDefault="008C0131" w:rsidP="00EE0ABA">
      <w:pPr>
        <w:spacing w:line="276" w:lineRule="auto"/>
        <w:ind w:firstLine="720"/>
        <w:jc w:val="both"/>
        <w:rPr>
          <w:color w:val="000000"/>
          <w:sz w:val="24"/>
          <w:szCs w:val="24"/>
        </w:rPr>
      </w:pPr>
      <w:r>
        <w:rPr>
          <w:color w:val="000000"/>
          <w:sz w:val="24"/>
          <w:szCs w:val="24"/>
        </w:rPr>
        <w:t>2</w:t>
      </w:r>
      <w:r w:rsidR="00A51AF1">
        <w:rPr>
          <w:color w:val="000000"/>
          <w:sz w:val="24"/>
          <w:szCs w:val="24"/>
        </w:rPr>
        <w:t>4</w:t>
      </w:r>
      <w:r>
        <w:rPr>
          <w:color w:val="000000"/>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5E6BCCFB" w14:textId="77777777" w:rsidR="001A24EC" w:rsidRDefault="0029428F" w:rsidP="00EE0ABA">
      <w:pPr>
        <w:spacing w:line="276" w:lineRule="auto"/>
        <w:ind w:firstLine="720"/>
        <w:jc w:val="both"/>
        <w:rPr>
          <w:sz w:val="24"/>
          <w:szCs w:val="24"/>
        </w:rPr>
      </w:pPr>
      <w:r w:rsidRPr="00AF1877">
        <w:rPr>
          <w:color w:val="auto"/>
          <w:sz w:val="24"/>
          <w:szCs w:val="24"/>
        </w:rPr>
        <w:lastRenderedPageBreak/>
        <w:t>2</w:t>
      </w:r>
      <w:r w:rsidR="00A51AF1">
        <w:rPr>
          <w:color w:val="auto"/>
          <w:sz w:val="24"/>
          <w:szCs w:val="24"/>
        </w:rPr>
        <w:t>5</w:t>
      </w:r>
      <w:r w:rsidR="0024419A" w:rsidRPr="00AF1877">
        <w:rPr>
          <w:color w:val="auto"/>
          <w:sz w:val="24"/>
          <w:szCs w:val="24"/>
        </w:rPr>
        <w:t xml:space="preserve">. </w:t>
      </w:r>
      <w:r w:rsidR="004934CA" w:rsidRPr="00AF1877">
        <w:rPr>
          <w:color w:val="auto"/>
          <w:sz w:val="24"/>
          <w:szCs w:val="24"/>
        </w:rPr>
        <w:t xml:space="preserve">Prie šios sutarties pridedamas išnuomojamo </w:t>
      </w:r>
      <w:r w:rsidR="00583906" w:rsidRPr="00AF1877">
        <w:rPr>
          <w:bCs/>
          <w:color w:val="auto"/>
          <w:sz w:val="24"/>
          <w:szCs w:val="24"/>
        </w:rPr>
        <w:t>žemės sklypo planas</w:t>
      </w:r>
      <w:r w:rsidR="00583906" w:rsidRPr="00AF1877">
        <w:rPr>
          <w:b/>
          <w:bCs/>
          <w:color w:val="auto"/>
          <w:sz w:val="24"/>
          <w:szCs w:val="24"/>
        </w:rPr>
        <w:t xml:space="preserve"> </w:t>
      </w:r>
      <w:r w:rsidR="00583906" w:rsidRPr="00AF1877">
        <w:rPr>
          <w:bCs/>
          <w:color w:val="auto"/>
          <w:sz w:val="24"/>
          <w:szCs w:val="24"/>
        </w:rPr>
        <w:t>M 1:</w:t>
      </w:r>
      <w:r w:rsidR="00496676" w:rsidRPr="00AF1877">
        <w:rPr>
          <w:bCs/>
          <w:color w:val="auto"/>
          <w:sz w:val="24"/>
          <w:szCs w:val="24"/>
        </w:rPr>
        <w:t>5</w:t>
      </w:r>
      <w:r w:rsidR="009B7743" w:rsidRPr="00AF1877">
        <w:rPr>
          <w:bCs/>
          <w:color w:val="auto"/>
          <w:sz w:val="24"/>
          <w:szCs w:val="24"/>
        </w:rPr>
        <w:t>00</w:t>
      </w:r>
      <w:r w:rsidR="004934CA" w:rsidRPr="00AF1877">
        <w:rPr>
          <w:color w:val="auto"/>
          <w:sz w:val="24"/>
          <w:szCs w:val="24"/>
        </w:rPr>
        <w:t>, kaip neatskiriama sudedamoji šios sutarties dalis.</w:t>
      </w:r>
    </w:p>
    <w:p w14:paraId="68A3A24E" w14:textId="77777777" w:rsidR="001A24EC" w:rsidRDefault="003E0432" w:rsidP="00EE0ABA">
      <w:pPr>
        <w:spacing w:line="276" w:lineRule="auto"/>
        <w:ind w:firstLine="720"/>
        <w:jc w:val="both"/>
        <w:rPr>
          <w:sz w:val="24"/>
          <w:szCs w:val="24"/>
        </w:rPr>
      </w:pPr>
      <w:r>
        <w:rPr>
          <w:color w:val="auto"/>
          <w:sz w:val="24"/>
          <w:szCs w:val="24"/>
        </w:rPr>
        <w:t>2</w:t>
      </w:r>
      <w:r w:rsidR="00A51AF1">
        <w:rPr>
          <w:color w:val="auto"/>
          <w:sz w:val="24"/>
          <w:szCs w:val="24"/>
        </w:rPr>
        <w:t>6</w:t>
      </w:r>
      <w:r w:rsidR="0072603B" w:rsidRPr="00AF1877">
        <w:rPr>
          <w:color w:val="auto"/>
          <w:sz w:val="24"/>
          <w:szCs w:val="24"/>
        </w:rPr>
        <w:t xml:space="preserve">. </w:t>
      </w:r>
      <w:r w:rsidR="00496676" w:rsidRPr="00AF1877">
        <w:rPr>
          <w:color w:val="auto"/>
          <w:sz w:val="24"/>
          <w:szCs w:val="24"/>
        </w:rPr>
        <w:t>Juridinį faktą apie sudarytą s</w:t>
      </w:r>
      <w:r w:rsidR="0072603B" w:rsidRPr="00AF1877">
        <w:rPr>
          <w:color w:val="auto"/>
          <w:sz w:val="24"/>
          <w:szCs w:val="24"/>
        </w:rPr>
        <w:t>utartį nuomininkas</w:t>
      </w:r>
      <w:r w:rsidR="004934CA" w:rsidRPr="00AF1877">
        <w:rPr>
          <w:color w:val="auto"/>
          <w:sz w:val="24"/>
          <w:szCs w:val="24"/>
        </w:rPr>
        <w:t xml:space="preserve"> savo lėšomis per 3 mėnesius įregistruoja Nekilnojamojo turto registre.</w:t>
      </w:r>
    </w:p>
    <w:p w14:paraId="68968478" w14:textId="77777777" w:rsidR="00496676" w:rsidRPr="00856B97" w:rsidRDefault="00313DD2" w:rsidP="003E0432">
      <w:pPr>
        <w:spacing w:line="276" w:lineRule="auto"/>
        <w:ind w:firstLine="720"/>
        <w:jc w:val="both"/>
        <w:rPr>
          <w:sz w:val="24"/>
          <w:szCs w:val="24"/>
        </w:rPr>
      </w:pPr>
      <w:r>
        <w:rPr>
          <w:color w:val="auto"/>
          <w:sz w:val="24"/>
          <w:szCs w:val="24"/>
        </w:rPr>
        <w:t>2</w:t>
      </w:r>
      <w:r w:rsidR="00A51AF1">
        <w:rPr>
          <w:color w:val="auto"/>
          <w:sz w:val="24"/>
          <w:szCs w:val="24"/>
        </w:rPr>
        <w:t>7</w:t>
      </w:r>
      <w:r w:rsidR="004934CA" w:rsidRPr="008F4076">
        <w:rPr>
          <w:color w:val="auto"/>
          <w:sz w:val="24"/>
          <w:szCs w:val="24"/>
        </w:rPr>
        <w:t>.</w:t>
      </w:r>
      <w:r w:rsidR="00496676" w:rsidRPr="008F4076">
        <w:rPr>
          <w:color w:val="auto"/>
          <w:sz w:val="24"/>
          <w:szCs w:val="24"/>
        </w:rPr>
        <w:t xml:space="preserve"> Sutartis sudaryta 2 egzemplioriais, kurių vienas paliekamas nuomotojui, kitas įteikiamas nuomininkui. Jei sutartį šalys pasirašo kvalifikuotais elektroniniais parašais, pasirašomas </w:t>
      </w:r>
      <w:r w:rsidR="00DA0390" w:rsidRPr="008F4076">
        <w:rPr>
          <w:color w:val="auto"/>
          <w:sz w:val="24"/>
          <w:szCs w:val="24"/>
        </w:rPr>
        <w:t>1 (vien</w:t>
      </w:r>
      <w:r w:rsidR="00496676" w:rsidRPr="008F4076">
        <w:rPr>
          <w:color w:val="auto"/>
          <w:sz w:val="24"/>
          <w:szCs w:val="24"/>
        </w:rPr>
        <w:t>as</w:t>
      </w:r>
      <w:r w:rsidR="00DA0390" w:rsidRPr="008F4076">
        <w:rPr>
          <w:color w:val="auto"/>
          <w:sz w:val="24"/>
          <w:szCs w:val="24"/>
        </w:rPr>
        <w:t xml:space="preserve">) </w:t>
      </w:r>
      <w:r w:rsidR="00496676" w:rsidRPr="008F4076">
        <w:rPr>
          <w:color w:val="auto"/>
          <w:sz w:val="24"/>
          <w:szCs w:val="24"/>
        </w:rPr>
        <w:t xml:space="preserve">elektroninis sutarties </w:t>
      </w:r>
      <w:r w:rsidR="00DA0390" w:rsidRPr="008F4076">
        <w:rPr>
          <w:color w:val="auto"/>
          <w:sz w:val="24"/>
          <w:szCs w:val="24"/>
        </w:rPr>
        <w:t>egzemplioriu</w:t>
      </w:r>
      <w:r w:rsidR="00496676" w:rsidRPr="008F4076">
        <w:rPr>
          <w:color w:val="auto"/>
          <w:sz w:val="24"/>
          <w:szCs w:val="24"/>
        </w:rPr>
        <w:t xml:space="preserve">s, kuriuo šalys pasidalina </w:t>
      </w:r>
      <w:r w:rsidR="00DA0390" w:rsidRPr="008F4076">
        <w:rPr>
          <w:color w:val="auto"/>
          <w:sz w:val="24"/>
          <w:szCs w:val="24"/>
        </w:rPr>
        <w:t>elektronini</w:t>
      </w:r>
      <w:r w:rsidR="00496676" w:rsidRPr="008F4076">
        <w:rPr>
          <w:color w:val="auto"/>
          <w:sz w:val="24"/>
          <w:szCs w:val="24"/>
        </w:rPr>
        <w:t>ų ryšių priemonėmis</w:t>
      </w:r>
      <w:r w:rsidR="00DA0390" w:rsidRPr="008F4076">
        <w:rPr>
          <w:color w:val="auto"/>
          <w:sz w:val="24"/>
          <w:szCs w:val="24"/>
        </w:rPr>
        <w:t>.</w:t>
      </w:r>
    </w:p>
    <w:p w14:paraId="7164CC47" w14:textId="77777777" w:rsidR="00BE6E71" w:rsidRDefault="00BE6E71" w:rsidP="00027726">
      <w:pPr>
        <w:jc w:val="both"/>
        <w:rPr>
          <w:color w:val="auto"/>
          <w:sz w:val="24"/>
          <w:szCs w:val="24"/>
        </w:rPr>
      </w:pPr>
    </w:p>
    <w:p w14:paraId="42FDB415" w14:textId="77777777" w:rsidR="00BE6E71" w:rsidRPr="003E0432" w:rsidRDefault="00BE6E71" w:rsidP="00027726">
      <w:pPr>
        <w:jc w:val="both"/>
        <w:rPr>
          <w:color w:val="auto"/>
          <w:sz w:val="24"/>
          <w:szCs w:val="24"/>
        </w:rPr>
      </w:pPr>
    </w:p>
    <w:p w14:paraId="19F25FE0" w14:textId="77777777" w:rsidR="00BE6E71" w:rsidRPr="003E0432" w:rsidRDefault="00BE6E71" w:rsidP="00386BD3">
      <w:pPr>
        <w:jc w:val="both"/>
        <w:rPr>
          <w:color w:val="auto"/>
          <w:sz w:val="24"/>
          <w:szCs w:val="24"/>
        </w:rPr>
      </w:pPr>
    </w:p>
    <w:p w14:paraId="0254CA7A" w14:textId="77777777" w:rsidR="00BE6E71" w:rsidRPr="003E0432" w:rsidRDefault="00BE6E71" w:rsidP="00386BD3">
      <w:pPr>
        <w:jc w:val="both"/>
        <w:rPr>
          <w:color w:val="auto"/>
          <w:sz w:val="24"/>
          <w:szCs w:val="24"/>
        </w:rPr>
      </w:pPr>
    </w:p>
    <w:p w14:paraId="09E86358" w14:textId="77777777" w:rsidR="00027726" w:rsidRPr="003E0432" w:rsidRDefault="004E677F" w:rsidP="00386BD3">
      <w:pPr>
        <w:tabs>
          <w:tab w:val="left" w:pos="7371"/>
        </w:tabs>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3337E337" w14:textId="77777777" w:rsidR="00027726" w:rsidRPr="003E0432" w:rsidRDefault="00027726" w:rsidP="00386BD3">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021480F4" w14:textId="77777777" w:rsidR="00E30251" w:rsidRPr="003E0432" w:rsidRDefault="00027726" w:rsidP="00386BD3">
      <w:pPr>
        <w:numPr>
          <w:ilvl w:val="0"/>
          <w:numId w:val="8"/>
        </w:numPr>
        <w:tabs>
          <w:tab w:val="left" w:pos="851"/>
        </w:tabs>
        <w:jc w:val="both"/>
        <w:rPr>
          <w:color w:val="auto"/>
          <w:sz w:val="24"/>
          <w:szCs w:val="24"/>
        </w:rPr>
      </w:pPr>
      <w:r w:rsidRPr="003E0432">
        <w:rPr>
          <w:color w:val="auto"/>
          <w:sz w:val="24"/>
          <w:szCs w:val="24"/>
        </w:rPr>
        <w:t>V.</w:t>
      </w:r>
    </w:p>
    <w:p w14:paraId="67A3BBE9" w14:textId="77777777" w:rsidR="00BE6E71" w:rsidRPr="003E0432" w:rsidRDefault="00BE6E71" w:rsidP="00386BD3">
      <w:pPr>
        <w:tabs>
          <w:tab w:val="left" w:pos="851"/>
        </w:tabs>
        <w:ind w:left="4320" w:hanging="4320"/>
        <w:jc w:val="both"/>
        <w:rPr>
          <w:color w:val="auto"/>
          <w:sz w:val="24"/>
          <w:szCs w:val="24"/>
        </w:rPr>
      </w:pPr>
    </w:p>
    <w:p w14:paraId="0F6CC2BD" w14:textId="77777777" w:rsidR="00BE6E71" w:rsidRPr="003E0432" w:rsidRDefault="00BE6E71" w:rsidP="00386BD3">
      <w:pPr>
        <w:tabs>
          <w:tab w:val="left" w:pos="851"/>
        </w:tabs>
        <w:ind w:left="4320" w:hanging="4320"/>
        <w:jc w:val="both"/>
        <w:rPr>
          <w:color w:val="auto"/>
          <w:sz w:val="24"/>
          <w:szCs w:val="24"/>
        </w:rPr>
      </w:pPr>
    </w:p>
    <w:p w14:paraId="5A777A5D" w14:textId="77777777" w:rsidR="003E0432" w:rsidRPr="003E0432" w:rsidRDefault="003E0432" w:rsidP="00386BD3">
      <w:pPr>
        <w:overflowPunct w:val="0"/>
        <w:rPr>
          <w:color w:val="auto"/>
          <w:kern w:val="200"/>
          <w:sz w:val="24"/>
          <w:szCs w:val="24"/>
          <w:lang w:val="fi-FI" w:eastAsia="lt-LT"/>
        </w:rPr>
      </w:pPr>
    </w:p>
    <w:p w14:paraId="349E3A59" w14:textId="77777777" w:rsidR="00A51AF1" w:rsidRDefault="00A51AF1" w:rsidP="00E70D0F">
      <w:pPr>
        <w:overflowPunct w:val="0"/>
        <w:rPr>
          <w:color w:val="auto"/>
          <w:kern w:val="200"/>
          <w:sz w:val="24"/>
          <w:szCs w:val="24"/>
          <w:lang w:val="fi-FI" w:eastAsia="lt-LT"/>
        </w:rPr>
      </w:pPr>
    </w:p>
    <w:p w14:paraId="353125C6" w14:textId="2F7CA8D2" w:rsidR="00386BD3" w:rsidRPr="003E0432" w:rsidRDefault="0016115C" w:rsidP="00E70D0F">
      <w:pPr>
        <w:overflowPunct w:val="0"/>
        <w:rPr>
          <w:color w:val="auto"/>
          <w:sz w:val="24"/>
          <w:szCs w:val="24"/>
          <w:vertAlign w:val="superscript"/>
        </w:rPr>
      </w:pPr>
      <w:r w:rsidRPr="0016115C">
        <w:rPr>
          <w:color w:val="auto"/>
          <w:kern w:val="200"/>
          <w:sz w:val="24"/>
          <w:szCs w:val="24"/>
          <w:lang w:val="fi-FI" w:eastAsia="lt-LT"/>
        </w:rPr>
        <w:t xml:space="preserve">Nuomininkas                                                                                            </w:t>
      </w:r>
      <w:r w:rsidR="00E8219F">
        <w:rPr>
          <w:color w:val="auto"/>
          <w:kern w:val="200"/>
          <w:sz w:val="24"/>
          <w:szCs w:val="24"/>
          <w:lang w:val="fi-FI" w:eastAsia="lt-LT"/>
        </w:rPr>
        <w:t>I.M.</w:t>
      </w:r>
      <w:r w:rsidRPr="0016115C">
        <w:rPr>
          <w:color w:val="auto"/>
          <w:kern w:val="200"/>
          <w:sz w:val="24"/>
          <w:szCs w:val="24"/>
          <w:lang w:val="fi-FI" w:eastAsia="lt-LT"/>
        </w:rPr>
        <w:t xml:space="preserve"> </w:t>
      </w:r>
      <w:r w:rsidR="00E8219F" w:rsidRPr="009F0A4C">
        <w:rPr>
          <w:color w:val="auto"/>
          <w:sz w:val="24"/>
          <w:szCs w:val="24"/>
        </w:rPr>
        <w:t>(duomenys neskelbtini)</w:t>
      </w:r>
      <w:r w:rsidR="00E8219F" w:rsidRPr="003E0432">
        <w:rPr>
          <w:color w:val="auto"/>
          <w:sz w:val="24"/>
          <w:szCs w:val="24"/>
          <w:vertAlign w:val="superscript"/>
        </w:rPr>
        <w:t xml:space="preserve"> </w:t>
      </w:r>
      <w:r w:rsidR="00386BD3" w:rsidRPr="003E0432">
        <w:rPr>
          <w:color w:val="auto"/>
          <w:sz w:val="24"/>
          <w:szCs w:val="24"/>
          <w:vertAlign w:val="superscript"/>
        </w:rPr>
        <w:t xml:space="preserve">(parašas)                                                        </w:t>
      </w:r>
      <w:r w:rsidR="00386BD3" w:rsidRPr="003E0432">
        <w:rPr>
          <w:color w:val="auto"/>
          <w:sz w:val="24"/>
          <w:szCs w:val="24"/>
          <w:vertAlign w:val="superscript"/>
        </w:rPr>
        <w:tab/>
      </w:r>
      <w:r w:rsidR="00E8219F">
        <w:rPr>
          <w:color w:val="auto"/>
          <w:sz w:val="24"/>
          <w:szCs w:val="24"/>
          <w:vertAlign w:val="superscript"/>
        </w:rPr>
        <w:tab/>
      </w:r>
      <w:r w:rsidR="00E8219F">
        <w:rPr>
          <w:color w:val="auto"/>
          <w:sz w:val="24"/>
          <w:szCs w:val="24"/>
          <w:vertAlign w:val="superscript"/>
        </w:rPr>
        <w:tab/>
      </w:r>
      <w:r w:rsidR="00E8219F">
        <w:rPr>
          <w:color w:val="auto"/>
          <w:sz w:val="24"/>
          <w:szCs w:val="24"/>
          <w:vertAlign w:val="superscript"/>
        </w:rPr>
        <w:tab/>
      </w:r>
      <w:r w:rsidR="00E8219F">
        <w:rPr>
          <w:color w:val="auto"/>
          <w:sz w:val="24"/>
          <w:szCs w:val="24"/>
          <w:vertAlign w:val="superscript"/>
        </w:rPr>
        <w:tab/>
      </w:r>
      <w:r w:rsidR="00E8219F">
        <w:rPr>
          <w:color w:val="auto"/>
          <w:sz w:val="24"/>
          <w:szCs w:val="24"/>
          <w:vertAlign w:val="superscript"/>
        </w:rPr>
        <w:tab/>
      </w:r>
      <w:r w:rsidR="00E8219F">
        <w:rPr>
          <w:color w:val="auto"/>
          <w:sz w:val="24"/>
          <w:szCs w:val="24"/>
          <w:vertAlign w:val="superscript"/>
        </w:rPr>
        <w:tab/>
      </w:r>
      <w:r w:rsidR="00386BD3" w:rsidRPr="003E0432">
        <w:rPr>
          <w:color w:val="auto"/>
          <w:sz w:val="24"/>
          <w:szCs w:val="24"/>
          <w:vertAlign w:val="superscript"/>
        </w:rPr>
        <w:tab/>
        <w:t xml:space="preserve">(vardas, pavardė)  </w:t>
      </w:r>
    </w:p>
    <w:p w14:paraId="3982F4AC" w14:textId="77777777" w:rsidR="003E0432" w:rsidRPr="0016115C" w:rsidRDefault="003E0432" w:rsidP="003E0432">
      <w:pPr>
        <w:overflowPunct w:val="0"/>
        <w:rPr>
          <w:color w:val="auto"/>
          <w:kern w:val="200"/>
          <w:sz w:val="24"/>
          <w:szCs w:val="24"/>
          <w:lang w:val="fi-FI" w:eastAsia="lt-LT"/>
        </w:rPr>
      </w:pPr>
    </w:p>
    <w:p w14:paraId="6FF138DB" w14:textId="77777777" w:rsidR="00B14177" w:rsidRPr="003E0432" w:rsidRDefault="00B14177" w:rsidP="003E0432">
      <w:pPr>
        <w:tabs>
          <w:tab w:val="left" w:pos="851"/>
        </w:tabs>
        <w:ind w:left="4320" w:hanging="4320"/>
        <w:jc w:val="both"/>
        <w:rPr>
          <w:color w:val="auto"/>
          <w:sz w:val="20"/>
          <w:szCs w:val="20"/>
        </w:rPr>
      </w:pPr>
    </w:p>
    <w:sectPr w:rsidR="00B14177" w:rsidRPr="003E0432" w:rsidSect="00E27C9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83D7E" w14:textId="77777777" w:rsidR="00E446B1" w:rsidRPr="00AF1877" w:rsidRDefault="00E446B1">
      <w:r w:rsidRPr="00AF1877">
        <w:separator/>
      </w:r>
    </w:p>
  </w:endnote>
  <w:endnote w:type="continuationSeparator" w:id="0">
    <w:p w14:paraId="67CF67AD" w14:textId="77777777" w:rsidR="00E446B1" w:rsidRPr="00AF1877" w:rsidRDefault="00E446B1">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5AB10" w14:textId="77777777" w:rsidR="00E446B1" w:rsidRPr="00AF1877" w:rsidRDefault="00E446B1">
      <w:r w:rsidRPr="00AF1877">
        <w:separator/>
      </w:r>
    </w:p>
  </w:footnote>
  <w:footnote w:type="continuationSeparator" w:id="0">
    <w:p w14:paraId="3077B3BD" w14:textId="77777777" w:rsidR="00E446B1" w:rsidRPr="00AF1877" w:rsidRDefault="00E446B1">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1DF0"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3EED76A6"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2699A" w14:textId="77777777" w:rsidR="00DB30B8" w:rsidRPr="00026DA8" w:rsidRDefault="009F167A" w:rsidP="00DB30B8">
    <w:pPr>
      <w:pStyle w:val="Antrats"/>
      <w:jc w:val="right"/>
      <w:rPr>
        <w:sz w:val="24"/>
        <w:szCs w:val="24"/>
      </w:rPr>
    </w:pPr>
    <w:r w:rsidRPr="00026DA8">
      <w:rPr>
        <w:color w:val="auto"/>
        <w:sz w:val="24"/>
        <w:szCs w:val="24"/>
      </w:rPr>
      <w:t>Projektas</w:t>
    </w:r>
  </w:p>
  <w:p w14:paraId="72CA2331"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64847491">
    <w:abstractNumId w:val="6"/>
  </w:num>
  <w:num w:numId="2" w16cid:durableId="601450458">
    <w:abstractNumId w:val="4"/>
  </w:num>
  <w:num w:numId="3" w16cid:durableId="1945110061">
    <w:abstractNumId w:val="5"/>
  </w:num>
  <w:num w:numId="4" w16cid:durableId="1252854800">
    <w:abstractNumId w:val="7"/>
  </w:num>
  <w:num w:numId="5" w16cid:durableId="1803039043">
    <w:abstractNumId w:val="1"/>
  </w:num>
  <w:num w:numId="6" w16cid:durableId="457262333">
    <w:abstractNumId w:val="8"/>
  </w:num>
  <w:num w:numId="7" w16cid:durableId="313607289">
    <w:abstractNumId w:val="3"/>
  </w:num>
  <w:num w:numId="8" w16cid:durableId="1479878017">
    <w:abstractNumId w:val="0"/>
  </w:num>
  <w:num w:numId="9" w16cid:durableId="226381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BFC"/>
    <w:rsid w:val="00014E88"/>
    <w:rsid w:val="00017BF0"/>
    <w:rsid w:val="000206CC"/>
    <w:rsid w:val="00022611"/>
    <w:rsid w:val="00026DA8"/>
    <w:rsid w:val="00027726"/>
    <w:rsid w:val="00030D18"/>
    <w:rsid w:val="00030F3F"/>
    <w:rsid w:val="00035A93"/>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9ED"/>
    <w:rsid w:val="000D084D"/>
    <w:rsid w:val="000D16A3"/>
    <w:rsid w:val="000D282A"/>
    <w:rsid w:val="000D6607"/>
    <w:rsid w:val="000E0988"/>
    <w:rsid w:val="000E2EE6"/>
    <w:rsid w:val="000E4D3E"/>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36AB"/>
    <w:rsid w:val="00154C9F"/>
    <w:rsid w:val="00157695"/>
    <w:rsid w:val="0016115C"/>
    <w:rsid w:val="00163C79"/>
    <w:rsid w:val="00163EC4"/>
    <w:rsid w:val="00164D95"/>
    <w:rsid w:val="00164E4A"/>
    <w:rsid w:val="0016780C"/>
    <w:rsid w:val="00172987"/>
    <w:rsid w:val="00172A7E"/>
    <w:rsid w:val="001771B6"/>
    <w:rsid w:val="00177A95"/>
    <w:rsid w:val="00180A52"/>
    <w:rsid w:val="0018266E"/>
    <w:rsid w:val="001846E1"/>
    <w:rsid w:val="00192D2C"/>
    <w:rsid w:val="001A24EC"/>
    <w:rsid w:val="001A2677"/>
    <w:rsid w:val="001A6C38"/>
    <w:rsid w:val="001B369F"/>
    <w:rsid w:val="001B5DA8"/>
    <w:rsid w:val="001C06CC"/>
    <w:rsid w:val="001C35FA"/>
    <w:rsid w:val="001D027C"/>
    <w:rsid w:val="001D02FE"/>
    <w:rsid w:val="001E3FC6"/>
    <w:rsid w:val="001E7EAA"/>
    <w:rsid w:val="001F395C"/>
    <w:rsid w:val="001F596C"/>
    <w:rsid w:val="001F5F75"/>
    <w:rsid w:val="00200324"/>
    <w:rsid w:val="0020297F"/>
    <w:rsid w:val="00203405"/>
    <w:rsid w:val="00204118"/>
    <w:rsid w:val="00207A5B"/>
    <w:rsid w:val="00207A89"/>
    <w:rsid w:val="0021210C"/>
    <w:rsid w:val="00220E68"/>
    <w:rsid w:val="002222F8"/>
    <w:rsid w:val="00233C18"/>
    <w:rsid w:val="002340AC"/>
    <w:rsid w:val="00237165"/>
    <w:rsid w:val="0024273E"/>
    <w:rsid w:val="0024419A"/>
    <w:rsid w:val="0024712C"/>
    <w:rsid w:val="00250D92"/>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2A2C"/>
    <w:rsid w:val="002D7CB9"/>
    <w:rsid w:val="002E4835"/>
    <w:rsid w:val="002F510A"/>
    <w:rsid w:val="0030470D"/>
    <w:rsid w:val="00306731"/>
    <w:rsid w:val="00306FA8"/>
    <w:rsid w:val="003071BE"/>
    <w:rsid w:val="003102E0"/>
    <w:rsid w:val="00313DD2"/>
    <w:rsid w:val="00322393"/>
    <w:rsid w:val="00324CF2"/>
    <w:rsid w:val="00325852"/>
    <w:rsid w:val="00326D54"/>
    <w:rsid w:val="00326E56"/>
    <w:rsid w:val="00331B23"/>
    <w:rsid w:val="00335B62"/>
    <w:rsid w:val="00337E66"/>
    <w:rsid w:val="00337E9A"/>
    <w:rsid w:val="0034641B"/>
    <w:rsid w:val="00357078"/>
    <w:rsid w:val="00360FD8"/>
    <w:rsid w:val="0036545E"/>
    <w:rsid w:val="0037540A"/>
    <w:rsid w:val="0038526A"/>
    <w:rsid w:val="00386BD3"/>
    <w:rsid w:val="00390037"/>
    <w:rsid w:val="00390A89"/>
    <w:rsid w:val="003944DF"/>
    <w:rsid w:val="00394D92"/>
    <w:rsid w:val="003A2253"/>
    <w:rsid w:val="003A3CAA"/>
    <w:rsid w:val="003B02DF"/>
    <w:rsid w:val="003B42D6"/>
    <w:rsid w:val="003B56B7"/>
    <w:rsid w:val="003D174B"/>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EB5"/>
    <w:rsid w:val="004731A9"/>
    <w:rsid w:val="00481824"/>
    <w:rsid w:val="00483471"/>
    <w:rsid w:val="00490A19"/>
    <w:rsid w:val="00491FB3"/>
    <w:rsid w:val="00492645"/>
    <w:rsid w:val="004934CA"/>
    <w:rsid w:val="00496676"/>
    <w:rsid w:val="004B1B23"/>
    <w:rsid w:val="004B5F5F"/>
    <w:rsid w:val="004B7A1C"/>
    <w:rsid w:val="004C0263"/>
    <w:rsid w:val="004C2C76"/>
    <w:rsid w:val="004D2816"/>
    <w:rsid w:val="004E0230"/>
    <w:rsid w:val="004E0EAC"/>
    <w:rsid w:val="004E3622"/>
    <w:rsid w:val="004E54BE"/>
    <w:rsid w:val="004E677F"/>
    <w:rsid w:val="004F02C1"/>
    <w:rsid w:val="00511222"/>
    <w:rsid w:val="005263F1"/>
    <w:rsid w:val="005315EC"/>
    <w:rsid w:val="0053297C"/>
    <w:rsid w:val="00533ED1"/>
    <w:rsid w:val="00543269"/>
    <w:rsid w:val="00543A64"/>
    <w:rsid w:val="0055149B"/>
    <w:rsid w:val="00552834"/>
    <w:rsid w:val="005560D4"/>
    <w:rsid w:val="00560742"/>
    <w:rsid w:val="00570E6F"/>
    <w:rsid w:val="00576F20"/>
    <w:rsid w:val="00583906"/>
    <w:rsid w:val="005862C5"/>
    <w:rsid w:val="00586F52"/>
    <w:rsid w:val="005933D8"/>
    <w:rsid w:val="00593EC4"/>
    <w:rsid w:val="005A11E3"/>
    <w:rsid w:val="005A4701"/>
    <w:rsid w:val="005B4478"/>
    <w:rsid w:val="005C0E21"/>
    <w:rsid w:val="005C38A2"/>
    <w:rsid w:val="005C43C8"/>
    <w:rsid w:val="005D4CF6"/>
    <w:rsid w:val="005D718D"/>
    <w:rsid w:val="005D7A92"/>
    <w:rsid w:val="005F2921"/>
    <w:rsid w:val="005F7C19"/>
    <w:rsid w:val="0060194C"/>
    <w:rsid w:val="0060282B"/>
    <w:rsid w:val="006111ED"/>
    <w:rsid w:val="00612CAD"/>
    <w:rsid w:val="00625482"/>
    <w:rsid w:val="006259FE"/>
    <w:rsid w:val="00630F45"/>
    <w:rsid w:val="006324C7"/>
    <w:rsid w:val="0063575A"/>
    <w:rsid w:val="006363F8"/>
    <w:rsid w:val="006404A5"/>
    <w:rsid w:val="006416BE"/>
    <w:rsid w:val="00650ED1"/>
    <w:rsid w:val="00653D72"/>
    <w:rsid w:val="006669B3"/>
    <w:rsid w:val="0067139A"/>
    <w:rsid w:val="006761A5"/>
    <w:rsid w:val="00684982"/>
    <w:rsid w:val="00684BC2"/>
    <w:rsid w:val="00686CED"/>
    <w:rsid w:val="00693954"/>
    <w:rsid w:val="00694A5C"/>
    <w:rsid w:val="00694E28"/>
    <w:rsid w:val="00695719"/>
    <w:rsid w:val="006A1EF5"/>
    <w:rsid w:val="006B1508"/>
    <w:rsid w:val="006B172C"/>
    <w:rsid w:val="006B52F1"/>
    <w:rsid w:val="006C08C7"/>
    <w:rsid w:val="006D0049"/>
    <w:rsid w:val="006D1B9A"/>
    <w:rsid w:val="006F0803"/>
    <w:rsid w:val="006F11CF"/>
    <w:rsid w:val="006F3219"/>
    <w:rsid w:val="006F40BF"/>
    <w:rsid w:val="006F7B55"/>
    <w:rsid w:val="00707B06"/>
    <w:rsid w:val="00712B01"/>
    <w:rsid w:val="00716AAD"/>
    <w:rsid w:val="00725937"/>
    <w:rsid w:val="007259F6"/>
    <w:rsid w:val="0072603B"/>
    <w:rsid w:val="007264DC"/>
    <w:rsid w:val="00727556"/>
    <w:rsid w:val="007305E2"/>
    <w:rsid w:val="00732F5D"/>
    <w:rsid w:val="00740E33"/>
    <w:rsid w:val="00747091"/>
    <w:rsid w:val="00747749"/>
    <w:rsid w:val="00754298"/>
    <w:rsid w:val="00754DA6"/>
    <w:rsid w:val="00755E04"/>
    <w:rsid w:val="00773B1A"/>
    <w:rsid w:val="00774F19"/>
    <w:rsid w:val="007908FC"/>
    <w:rsid w:val="00793B51"/>
    <w:rsid w:val="00793E78"/>
    <w:rsid w:val="007949C7"/>
    <w:rsid w:val="00794AE0"/>
    <w:rsid w:val="007A2355"/>
    <w:rsid w:val="007B13F3"/>
    <w:rsid w:val="007B3EC3"/>
    <w:rsid w:val="007C5585"/>
    <w:rsid w:val="007C7BD3"/>
    <w:rsid w:val="007D3109"/>
    <w:rsid w:val="007F11A0"/>
    <w:rsid w:val="007F2B65"/>
    <w:rsid w:val="00801FEC"/>
    <w:rsid w:val="0080356C"/>
    <w:rsid w:val="00806CCD"/>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472D"/>
    <w:rsid w:val="0087616E"/>
    <w:rsid w:val="0087701C"/>
    <w:rsid w:val="00881D21"/>
    <w:rsid w:val="00884691"/>
    <w:rsid w:val="00890146"/>
    <w:rsid w:val="00890B05"/>
    <w:rsid w:val="008A0603"/>
    <w:rsid w:val="008A2876"/>
    <w:rsid w:val="008A2A6B"/>
    <w:rsid w:val="008A517C"/>
    <w:rsid w:val="008A5BCD"/>
    <w:rsid w:val="008A6C86"/>
    <w:rsid w:val="008A7E8E"/>
    <w:rsid w:val="008B2A80"/>
    <w:rsid w:val="008B58D7"/>
    <w:rsid w:val="008B7BB8"/>
    <w:rsid w:val="008C0131"/>
    <w:rsid w:val="008C2D4B"/>
    <w:rsid w:val="008D64BB"/>
    <w:rsid w:val="008E73AA"/>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731D8"/>
    <w:rsid w:val="00973695"/>
    <w:rsid w:val="00982614"/>
    <w:rsid w:val="00993EF7"/>
    <w:rsid w:val="009A434C"/>
    <w:rsid w:val="009A5A13"/>
    <w:rsid w:val="009A5CEA"/>
    <w:rsid w:val="009A62C7"/>
    <w:rsid w:val="009B7743"/>
    <w:rsid w:val="009C0BA0"/>
    <w:rsid w:val="009D324F"/>
    <w:rsid w:val="009D3F59"/>
    <w:rsid w:val="009D4066"/>
    <w:rsid w:val="009D45B6"/>
    <w:rsid w:val="009D57C6"/>
    <w:rsid w:val="009D78A0"/>
    <w:rsid w:val="009F167A"/>
    <w:rsid w:val="009F79AF"/>
    <w:rsid w:val="00A02A2F"/>
    <w:rsid w:val="00A07FB0"/>
    <w:rsid w:val="00A1373A"/>
    <w:rsid w:val="00A13854"/>
    <w:rsid w:val="00A237B1"/>
    <w:rsid w:val="00A3175D"/>
    <w:rsid w:val="00A363EA"/>
    <w:rsid w:val="00A36A4E"/>
    <w:rsid w:val="00A4086B"/>
    <w:rsid w:val="00A40AAC"/>
    <w:rsid w:val="00A51AF1"/>
    <w:rsid w:val="00A71E27"/>
    <w:rsid w:val="00A72B95"/>
    <w:rsid w:val="00A74A6F"/>
    <w:rsid w:val="00A7554F"/>
    <w:rsid w:val="00A75CD3"/>
    <w:rsid w:val="00A809D7"/>
    <w:rsid w:val="00A826A3"/>
    <w:rsid w:val="00A9357F"/>
    <w:rsid w:val="00AB556D"/>
    <w:rsid w:val="00AB625C"/>
    <w:rsid w:val="00AC2CE1"/>
    <w:rsid w:val="00AC6281"/>
    <w:rsid w:val="00AC71F7"/>
    <w:rsid w:val="00AD25E3"/>
    <w:rsid w:val="00AE2D23"/>
    <w:rsid w:val="00AF1877"/>
    <w:rsid w:val="00AF3CDF"/>
    <w:rsid w:val="00AF5F34"/>
    <w:rsid w:val="00AF6BA5"/>
    <w:rsid w:val="00B13000"/>
    <w:rsid w:val="00B14177"/>
    <w:rsid w:val="00B152B6"/>
    <w:rsid w:val="00B17A11"/>
    <w:rsid w:val="00B21832"/>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6506"/>
    <w:rsid w:val="00B863CB"/>
    <w:rsid w:val="00B91A98"/>
    <w:rsid w:val="00B954BC"/>
    <w:rsid w:val="00B96EAD"/>
    <w:rsid w:val="00BA2BCD"/>
    <w:rsid w:val="00BA5A57"/>
    <w:rsid w:val="00BB027B"/>
    <w:rsid w:val="00BB1B28"/>
    <w:rsid w:val="00BB2A33"/>
    <w:rsid w:val="00BB54A6"/>
    <w:rsid w:val="00BC3864"/>
    <w:rsid w:val="00BE1AD9"/>
    <w:rsid w:val="00BE51A5"/>
    <w:rsid w:val="00BE6E71"/>
    <w:rsid w:val="00BF10DE"/>
    <w:rsid w:val="00BF41C4"/>
    <w:rsid w:val="00BF43D8"/>
    <w:rsid w:val="00BF6604"/>
    <w:rsid w:val="00BF70CA"/>
    <w:rsid w:val="00C2340E"/>
    <w:rsid w:val="00C24AE4"/>
    <w:rsid w:val="00C24D4C"/>
    <w:rsid w:val="00C275D2"/>
    <w:rsid w:val="00C276C8"/>
    <w:rsid w:val="00C34347"/>
    <w:rsid w:val="00C41BF3"/>
    <w:rsid w:val="00C440AF"/>
    <w:rsid w:val="00C457A8"/>
    <w:rsid w:val="00C463F8"/>
    <w:rsid w:val="00C5203B"/>
    <w:rsid w:val="00C536EE"/>
    <w:rsid w:val="00C5397E"/>
    <w:rsid w:val="00C558BB"/>
    <w:rsid w:val="00C63C04"/>
    <w:rsid w:val="00C72AAB"/>
    <w:rsid w:val="00C73533"/>
    <w:rsid w:val="00C74C81"/>
    <w:rsid w:val="00C75AAF"/>
    <w:rsid w:val="00C818AA"/>
    <w:rsid w:val="00C82F1C"/>
    <w:rsid w:val="00C845C3"/>
    <w:rsid w:val="00C848CC"/>
    <w:rsid w:val="00C8568F"/>
    <w:rsid w:val="00C94257"/>
    <w:rsid w:val="00C970FD"/>
    <w:rsid w:val="00CA6618"/>
    <w:rsid w:val="00CB53F5"/>
    <w:rsid w:val="00CB5890"/>
    <w:rsid w:val="00CC756A"/>
    <w:rsid w:val="00CD0947"/>
    <w:rsid w:val="00CD1B9D"/>
    <w:rsid w:val="00CD7A29"/>
    <w:rsid w:val="00CE532F"/>
    <w:rsid w:val="00CE562E"/>
    <w:rsid w:val="00CF32D2"/>
    <w:rsid w:val="00D01797"/>
    <w:rsid w:val="00D06334"/>
    <w:rsid w:val="00D11A5B"/>
    <w:rsid w:val="00D21772"/>
    <w:rsid w:val="00D23A82"/>
    <w:rsid w:val="00D3004D"/>
    <w:rsid w:val="00D3263C"/>
    <w:rsid w:val="00D406BA"/>
    <w:rsid w:val="00D52390"/>
    <w:rsid w:val="00D53B99"/>
    <w:rsid w:val="00D6265A"/>
    <w:rsid w:val="00D76E76"/>
    <w:rsid w:val="00D77539"/>
    <w:rsid w:val="00D81FE4"/>
    <w:rsid w:val="00D8327A"/>
    <w:rsid w:val="00D83FF4"/>
    <w:rsid w:val="00DA0390"/>
    <w:rsid w:val="00DA2814"/>
    <w:rsid w:val="00DA51A0"/>
    <w:rsid w:val="00DB0314"/>
    <w:rsid w:val="00DB292E"/>
    <w:rsid w:val="00DB30B8"/>
    <w:rsid w:val="00DB3806"/>
    <w:rsid w:val="00DB414D"/>
    <w:rsid w:val="00DB4644"/>
    <w:rsid w:val="00DB7060"/>
    <w:rsid w:val="00DC4C3C"/>
    <w:rsid w:val="00DC5B69"/>
    <w:rsid w:val="00DD5071"/>
    <w:rsid w:val="00DD59B9"/>
    <w:rsid w:val="00DE06DA"/>
    <w:rsid w:val="00DF1B4C"/>
    <w:rsid w:val="00E0287A"/>
    <w:rsid w:val="00E047A2"/>
    <w:rsid w:val="00E06046"/>
    <w:rsid w:val="00E102BD"/>
    <w:rsid w:val="00E17BEB"/>
    <w:rsid w:val="00E21BC1"/>
    <w:rsid w:val="00E24243"/>
    <w:rsid w:val="00E2719A"/>
    <w:rsid w:val="00E27BDB"/>
    <w:rsid w:val="00E27C9C"/>
    <w:rsid w:val="00E30251"/>
    <w:rsid w:val="00E321EA"/>
    <w:rsid w:val="00E35803"/>
    <w:rsid w:val="00E43062"/>
    <w:rsid w:val="00E446B1"/>
    <w:rsid w:val="00E6723B"/>
    <w:rsid w:val="00E70D0F"/>
    <w:rsid w:val="00E74599"/>
    <w:rsid w:val="00E80641"/>
    <w:rsid w:val="00E8219F"/>
    <w:rsid w:val="00E86FC0"/>
    <w:rsid w:val="00E9398E"/>
    <w:rsid w:val="00E95DEE"/>
    <w:rsid w:val="00EA3033"/>
    <w:rsid w:val="00EB173D"/>
    <w:rsid w:val="00EB1EF0"/>
    <w:rsid w:val="00EB366D"/>
    <w:rsid w:val="00EB7417"/>
    <w:rsid w:val="00EC7A2E"/>
    <w:rsid w:val="00EC7FC5"/>
    <w:rsid w:val="00ED688B"/>
    <w:rsid w:val="00ED7E0D"/>
    <w:rsid w:val="00ED7EDC"/>
    <w:rsid w:val="00EE0ABA"/>
    <w:rsid w:val="00EE2C28"/>
    <w:rsid w:val="00EF7A3F"/>
    <w:rsid w:val="00F0189B"/>
    <w:rsid w:val="00F10A51"/>
    <w:rsid w:val="00F13AE0"/>
    <w:rsid w:val="00F145B2"/>
    <w:rsid w:val="00F17178"/>
    <w:rsid w:val="00F20E26"/>
    <w:rsid w:val="00F21EFC"/>
    <w:rsid w:val="00F23DB2"/>
    <w:rsid w:val="00F26BA0"/>
    <w:rsid w:val="00F3106E"/>
    <w:rsid w:val="00F4192A"/>
    <w:rsid w:val="00F41EDE"/>
    <w:rsid w:val="00F520DA"/>
    <w:rsid w:val="00F5235B"/>
    <w:rsid w:val="00F60632"/>
    <w:rsid w:val="00F6255A"/>
    <w:rsid w:val="00F66380"/>
    <w:rsid w:val="00F71E26"/>
    <w:rsid w:val="00F77580"/>
    <w:rsid w:val="00F81DD2"/>
    <w:rsid w:val="00F900E0"/>
    <w:rsid w:val="00FA5CCD"/>
    <w:rsid w:val="00FA6508"/>
    <w:rsid w:val="00FA6F82"/>
    <w:rsid w:val="00FB0BF4"/>
    <w:rsid w:val="00FB1769"/>
    <w:rsid w:val="00FB484D"/>
    <w:rsid w:val="00FB6285"/>
    <w:rsid w:val="00FB6E57"/>
    <w:rsid w:val="00FB74C3"/>
    <w:rsid w:val="00FB7AB1"/>
    <w:rsid w:val="00FC1DE1"/>
    <w:rsid w:val="00FC3D31"/>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B2B7F"/>
  <w15:chartTrackingRefBased/>
  <w15:docId w15:val="{589884EF-C849-4734-A075-FF057D6A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2</TotalTime>
  <Pages>4</Pages>
  <Words>7575</Words>
  <Characters>4318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2024-11-13T08:47:00Z</cp:lastPrinted>
  <dcterms:created xsi:type="dcterms:W3CDTF">2024-11-18T09:37:00Z</dcterms:created>
  <dcterms:modified xsi:type="dcterms:W3CDTF">2024-11-18T09:37:00Z</dcterms:modified>
</cp:coreProperties>
</file>